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63301C" w14:textId="77777777" w:rsidR="006D3B95" w:rsidRDefault="006D3B95" w:rsidP="00220749">
      <w:pPr>
        <w:spacing w:line="360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6"/>
        <w:gridCol w:w="4845"/>
      </w:tblGrid>
      <w:tr w:rsidR="0003271D" w14:paraId="5FF22A51" w14:textId="77777777" w:rsidTr="0003271D">
        <w:tc>
          <w:tcPr>
            <w:tcW w:w="2096" w:type="dxa"/>
          </w:tcPr>
          <w:p w14:paraId="40398DC5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45" w:type="dxa"/>
          </w:tcPr>
          <w:p w14:paraId="7B00921C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Alcalde pedáneo definitivo</w:t>
            </w:r>
          </w:p>
        </w:tc>
      </w:tr>
      <w:tr w:rsidR="0003271D" w14:paraId="79E8BC63" w14:textId="77777777" w:rsidTr="0003271D">
        <w:tc>
          <w:tcPr>
            <w:tcW w:w="2096" w:type="dxa"/>
          </w:tcPr>
          <w:p w14:paraId="684E3FDD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Algoda</w:t>
            </w:r>
          </w:p>
        </w:tc>
        <w:tc>
          <w:tcPr>
            <w:tcW w:w="4845" w:type="dxa"/>
          </w:tcPr>
          <w:p w14:paraId="1CF4E458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Antonia Coves Pascual</w:t>
            </w:r>
          </w:p>
        </w:tc>
      </w:tr>
      <w:tr w:rsidR="0003271D" w14:paraId="6BAC8E48" w14:textId="77777777" w:rsidTr="0003271D">
        <w:tc>
          <w:tcPr>
            <w:tcW w:w="2096" w:type="dxa"/>
          </w:tcPr>
          <w:p w14:paraId="7090198C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Asprillas</w:t>
            </w:r>
          </w:p>
        </w:tc>
        <w:tc>
          <w:tcPr>
            <w:tcW w:w="4845" w:type="dxa"/>
          </w:tcPr>
          <w:p w14:paraId="63310C2A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José Manuel Agulló Bru</w:t>
            </w:r>
          </w:p>
        </w:tc>
      </w:tr>
      <w:tr w:rsidR="0003271D" w14:paraId="0D7F2C85" w14:textId="77777777" w:rsidTr="0003271D">
        <w:tc>
          <w:tcPr>
            <w:tcW w:w="2096" w:type="dxa"/>
          </w:tcPr>
          <w:p w14:paraId="55DB56FE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Carrús</w:t>
            </w:r>
          </w:p>
        </w:tc>
        <w:tc>
          <w:tcPr>
            <w:tcW w:w="4845" w:type="dxa"/>
          </w:tcPr>
          <w:p w14:paraId="5AA52B68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Matilde Baño Caballero</w:t>
            </w:r>
          </w:p>
        </w:tc>
      </w:tr>
      <w:tr w:rsidR="0003271D" w14:paraId="0212BD9D" w14:textId="77777777" w:rsidTr="0003271D">
        <w:tc>
          <w:tcPr>
            <w:tcW w:w="2096" w:type="dxa"/>
          </w:tcPr>
          <w:p w14:paraId="62DBA7D5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Daimés</w:t>
            </w:r>
          </w:p>
        </w:tc>
        <w:tc>
          <w:tcPr>
            <w:tcW w:w="4845" w:type="dxa"/>
          </w:tcPr>
          <w:p w14:paraId="1FC27517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Javier Antonio Piñol Oliva</w:t>
            </w:r>
          </w:p>
        </w:tc>
      </w:tr>
      <w:tr w:rsidR="0003271D" w14:paraId="5B0F3A67" w14:textId="77777777" w:rsidTr="0003271D">
        <w:tc>
          <w:tcPr>
            <w:tcW w:w="2096" w:type="dxa"/>
          </w:tcPr>
          <w:p w14:paraId="2400E3BD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El Altet</w:t>
            </w:r>
          </w:p>
        </w:tc>
        <w:tc>
          <w:tcPr>
            <w:tcW w:w="4845" w:type="dxa"/>
          </w:tcPr>
          <w:p w14:paraId="512D89E0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José Manuel Lillo Baeza</w:t>
            </w:r>
          </w:p>
        </w:tc>
      </w:tr>
      <w:tr w:rsidR="0003271D" w14:paraId="0D03C054" w14:textId="77777777" w:rsidTr="0003271D">
        <w:tc>
          <w:tcPr>
            <w:tcW w:w="2096" w:type="dxa"/>
          </w:tcPr>
          <w:p w14:paraId="72406E10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Jubalcoy y Saladas</w:t>
            </w:r>
          </w:p>
        </w:tc>
        <w:tc>
          <w:tcPr>
            <w:tcW w:w="4845" w:type="dxa"/>
          </w:tcPr>
          <w:p w14:paraId="2CCB4430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 Martínez García</w:t>
            </w:r>
          </w:p>
        </w:tc>
      </w:tr>
      <w:tr w:rsidR="0003271D" w14:paraId="2E60D2D4" w14:textId="77777777" w:rsidTr="0003271D">
        <w:tc>
          <w:tcPr>
            <w:tcW w:w="2096" w:type="dxa"/>
          </w:tcPr>
          <w:p w14:paraId="63F616A7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 xml:space="preserve">La Galia </w:t>
            </w:r>
          </w:p>
        </w:tc>
        <w:tc>
          <w:tcPr>
            <w:tcW w:w="4845" w:type="dxa"/>
          </w:tcPr>
          <w:p w14:paraId="72CFF116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María Dolores </w:t>
            </w:r>
            <w:proofErr w:type="spellStart"/>
            <w:r>
              <w:rPr>
                <w:sz w:val="28"/>
                <w:szCs w:val="28"/>
              </w:rPr>
              <w:t>Lifante</w:t>
            </w:r>
            <w:proofErr w:type="spellEnd"/>
            <w:r>
              <w:rPr>
                <w:sz w:val="28"/>
                <w:szCs w:val="28"/>
              </w:rPr>
              <w:t xml:space="preserve"> Rodríguez</w:t>
            </w:r>
          </w:p>
        </w:tc>
      </w:tr>
      <w:tr w:rsidR="0003271D" w14:paraId="082CBC20" w14:textId="77777777" w:rsidTr="0003271D">
        <w:tc>
          <w:tcPr>
            <w:tcW w:w="2096" w:type="dxa"/>
          </w:tcPr>
          <w:p w14:paraId="5384CFFA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La Hoya</w:t>
            </w:r>
          </w:p>
        </w:tc>
        <w:tc>
          <w:tcPr>
            <w:tcW w:w="4845" w:type="dxa"/>
          </w:tcPr>
          <w:p w14:paraId="292B962B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Alicia Molero </w:t>
            </w:r>
            <w:proofErr w:type="spellStart"/>
            <w:r>
              <w:rPr>
                <w:sz w:val="28"/>
                <w:szCs w:val="28"/>
              </w:rPr>
              <w:t>Esclapez</w:t>
            </w:r>
            <w:proofErr w:type="spellEnd"/>
          </w:p>
        </w:tc>
      </w:tr>
      <w:tr w:rsidR="0003271D" w14:paraId="45A396D0" w14:textId="77777777" w:rsidTr="0003271D">
        <w:tc>
          <w:tcPr>
            <w:tcW w:w="2096" w:type="dxa"/>
          </w:tcPr>
          <w:p w14:paraId="3739DC8F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La Peña de las Águilas</w:t>
            </w:r>
          </w:p>
        </w:tc>
        <w:tc>
          <w:tcPr>
            <w:tcW w:w="4845" w:type="dxa"/>
          </w:tcPr>
          <w:p w14:paraId="41CF37FC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Alejandro Salgado </w:t>
            </w:r>
            <w:proofErr w:type="spellStart"/>
            <w:r>
              <w:rPr>
                <w:sz w:val="28"/>
                <w:szCs w:val="28"/>
              </w:rPr>
              <w:t>Tejela</w:t>
            </w:r>
            <w:proofErr w:type="spellEnd"/>
          </w:p>
        </w:tc>
      </w:tr>
      <w:tr w:rsidR="0003271D" w14:paraId="79C2F946" w14:textId="77777777" w:rsidTr="0003271D">
        <w:tc>
          <w:tcPr>
            <w:tcW w:w="2096" w:type="dxa"/>
          </w:tcPr>
          <w:p w14:paraId="2FDD825B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Las Bayas</w:t>
            </w:r>
          </w:p>
        </w:tc>
        <w:tc>
          <w:tcPr>
            <w:tcW w:w="4845" w:type="dxa"/>
          </w:tcPr>
          <w:p w14:paraId="5FDE99E6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Cecilia Pérez Amorós</w:t>
            </w:r>
          </w:p>
        </w:tc>
      </w:tr>
      <w:tr w:rsidR="0003271D" w14:paraId="5B5E5669" w14:textId="77777777" w:rsidTr="0003271D">
        <w:tc>
          <w:tcPr>
            <w:tcW w:w="2096" w:type="dxa"/>
          </w:tcPr>
          <w:p w14:paraId="47E1E1C6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Los Balsares</w:t>
            </w:r>
          </w:p>
        </w:tc>
        <w:tc>
          <w:tcPr>
            <w:tcW w:w="4845" w:type="dxa"/>
          </w:tcPr>
          <w:p w14:paraId="3F9F3FC6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Sandra Romero Aguilar</w:t>
            </w:r>
          </w:p>
        </w:tc>
      </w:tr>
      <w:tr w:rsidR="0003271D" w14:paraId="4F356DC5" w14:textId="77777777" w:rsidTr="0003271D">
        <w:tc>
          <w:tcPr>
            <w:tcW w:w="2096" w:type="dxa"/>
          </w:tcPr>
          <w:p w14:paraId="4D25DEEC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Maitino</w:t>
            </w:r>
          </w:p>
        </w:tc>
        <w:tc>
          <w:tcPr>
            <w:tcW w:w="4845" w:type="dxa"/>
          </w:tcPr>
          <w:p w14:paraId="40E5E956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José Antonio Bonet Ruiz</w:t>
            </w:r>
          </w:p>
        </w:tc>
      </w:tr>
      <w:tr w:rsidR="0003271D" w14:paraId="6CA86DA4" w14:textId="77777777" w:rsidTr="0003271D">
        <w:tc>
          <w:tcPr>
            <w:tcW w:w="2096" w:type="dxa"/>
          </w:tcPr>
          <w:p w14:paraId="4FC0FD20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Matola</w:t>
            </w:r>
          </w:p>
        </w:tc>
        <w:tc>
          <w:tcPr>
            <w:tcW w:w="4845" w:type="dxa"/>
          </w:tcPr>
          <w:p w14:paraId="39BB974E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María Dolores Mora Pascual</w:t>
            </w:r>
          </w:p>
        </w:tc>
      </w:tr>
      <w:tr w:rsidR="0003271D" w14:paraId="794BA442" w14:textId="77777777" w:rsidTr="0003271D">
        <w:tc>
          <w:tcPr>
            <w:tcW w:w="2096" w:type="dxa"/>
          </w:tcPr>
          <w:p w14:paraId="14831269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Torrellano Alto</w:t>
            </w:r>
          </w:p>
        </w:tc>
        <w:tc>
          <w:tcPr>
            <w:tcW w:w="4845" w:type="dxa"/>
          </w:tcPr>
          <w:p w14:paraId="0365F3EE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Antonio </w:t>
            </w:r>
            <w:proofErr w:type="spellStart"/>
            <w:r>
              <w:rPr>
                <w:sz w:val="28"/>
                <w:szCs w:val="28"/>
              </w:rPr>
              <w:t>Esclapez</w:t>
            </w:r>
            <w:proofErr w:type="spellEnd"/>
            <w:r>
              <w:rPr>
                <w:sz w:val="28"/>
                <w:szCs w:val="28"/>
              </w:rPr>
              <w:t xml:space="preserve"> Segarra</w:t>
            </w:r>
          </w:p>
        </w:tc>
      </w:tr>
      <w:tr w:rsidR="0003271D" w14:paraId="61A70255" w14:textId="77777777" w:rsidTr="0003271D">
        <w:tc>
          <w:tcPr>
            <w:tcW w:w="2096" w:type="dxa"/>
          </w:tcPr>
          <w:p w14:paraId="65E97E05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>Torrellano Bajo</w:t>
            </w:r>
          </w:p>
        </w:tc>
        <w:tc>
          <w:tcPr>
            <w:tcW w:w="4845" w:type="dxa"/>
          </w:tcPr>
          <w:p w14:paraId="4994845F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Eleuterio Belmonte Pérez </w:t>
            </w:r>
          </w:p>
        </w:tc>
      </w:tr>
      <w:tr w:rsidR="0003271D" w14:paraId="1DCF39AA" w14:textId="77777777" w:rsidTr="0003271D">
        <w:tc>
          <w:tcPr>
            <w:tcW w:w="2096" w:type="dxa"/>
          </w:tcPr>
          <w:p w14:paraId="5F115E34" w14:textId="77777777" w:rsidR="0003271D" w:rsidRPr="00780854" w:rsidRDefault="0003271D" w:rsidP="00220749">
            <w:pPr>
              <w:spacing w:line="360" w:lineRule="auto"/>
              <w:rPr>
                <w:b/>
                <w:sz w:val="28"/>
                <w:szCs w:val="28"/>
              </w:rPr>
            </w:pPr>
            <w:r w:rsidRPr="00780854">
              <w:rPr>
                <w:b/>
                <w:sz w:val="28"/>
                <w:szCs w:val="28"/>
              </w:rPr>
              <w:t xml:space="preserve">Valverde (alto y bajo) </w:t>
            </w:r>
          </w:p>
        </w:tc>
        <w:tc>
          <w:tcPr>
            <w:tcW w:w="4845" w:type="dxa"/>
          </w:tcPr>
          <w:p w14:paraId="3857DD3D" w14:textId="77777777" w:rsidR="0003271D" w:rsidRDefault="0003271D" w:rsidP="00220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Isabel Pascual Pomares </w:t>
            </w:r>
          </w:p>
        </w:tc>
      </w:tr>
    </w:tbl>
    <w:p w14:paraId="2CA7D30E" w14:textId="77777777" w:rsidR="009B5A5B" w:rsidRDefault="009B5A5B" w:rsidP="008B254B">
      <w:pPr>
        <w:spacing w:line="360" w:lineRule="auto"/>
        <w:rPr>
          <w:rFonts w:eastAsia="Arial"/>
          <w:bCs/>
          <w:color w:val="000000" w:themeColor="text1"/>
          <w:sz w:val="28"/>
          <w:szCs w:val="28"/>
        </w:rPr>
      </w:pPr>
    </w:p>
    <w:p w14:paraId="056A0EC4" w14:textId="77777777" w:rsidR="008F12E9" w:rsidRDefault="008F12E9" w:rsidP="008B254B">
      <w:pPr>
        <w:spacing w:line="360" w:lineRule="auto"/>
        <w:rPr>
          <w:rFonts w:eastAsia="Arial"/>
          <w:bCs/>
          <w:color w:val="000000" w:themeColor="text1"/>
          <w:sz w:val="28"/>
          <w:szCs w:val="28"/>
        </w:rPr>
      </w:pPr>
    </w:p>
    <w:p w14:paraId="3959EE7E" w14:textId="77777777" w:rsidR="008F12E9" w:rsidRDefault="008F12E9" w:rsidP="008B254B">
      <w:pPr>
        <w:spacing w:line="360" w:lineRule="auto"/>
        <w:rPr>
          <w:rFonts w:eastAsia="Arial"/>
          <w:bCs/>
          <w:color w:val="000000" w:themeColor="text1"/>
          <w:sz w:val="28"/>
          <w:szCs w:val="28"/>
        </w:rPr>
      </w:pPr>
    </w:p>
    <w:p w14:paraId="284696A7" w14:textId="77777777" w:rsidR="008F12E9" w:rsidRDefault="008F12E9" w:rsidP="008B254B">
      <w:pPr>
        <w:spacing w:line="360" w:lineRule="auto"/>
        <w:rPr>
          <w:rFonts w:eastAsia="Arial"/>
          <w:bCs/>
          <w:color w:val="000000" w:themeColor="text1"/>
          <w:sz w:val="28"/>
          <w:szCs w:val="28"/>
        </w:rPr>
      </w:pPr>
    </w:p>
    <w:p w14:paraId="37E5D11B" w14:textId="77777777" w:rsidR="008F12E9" w:rsidRDefault="008F12E9" w:rsidP="008B254B">
      <w:pPr>
        <w:spacing w:line="360" w:lineRule="auto"/>
        <w:rPr>
          <w:rFonts w:eastAsia="Arial"/>
          <w:bCs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5A5B" w14:paraId="1C727CF3" w14:textId="77777777" w:rsidTr="009B5A5B">
        <w:tc>
          <w:tcPr>
            <w:tcW w:w="4814" w:type="dxa"/>
          </w:tcPr>
          <w:p w14:paraId="3D5886BE" w14:textId="77777777" w:rsidR="009B5A5B" w:rsidRDefault="009B5A5B" w:rsidP="009B5A5B">
            <w:pPr>
              <w:spacing w:line="360" w:lineRule="auto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8360BE1" w14:textId="77777777" w:rsidR="009B5A5B" w:rsidRPr="00B037C3" w:rsidRDefault="009B5A5B" w:rsidP="009B5A5B">
            <w:pPr>
              <w:spacing w:line="360" w:lineRule="auto"/>
              <w:rPr>
                <w:b/>
                <w:sz w:val="28"/>
                <w:szCs w:val="28"/>
              </w:rPr>
            </w:pPr>
            <w:r w:rsidRPr="00B037C3">
              <w:rPr>
                <w:b/>
                <w:sz w:val="28"/>
                <w:szCs w:val="28"/>
              </w:rPr>
              <w:t xml:space="preserve">Alcalde pedáneo </w:t>
            </w:r>
          </w:p>
        </w:tc>
      </w:tr>
      <w:tr w:rsidR="009B5A5B" w14:paraId="1F3F9971" w14:textId="77777777" w:rsidTr="009B5A5B">
        <w:tc>
          <w:tcPr>
            <w:tcW w:w="4814" w:type="dxa"/>
          </w:tcPr>
          <w:p w14:paraId="6F303151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Algorós</w:t>
            </w:r>
          </w:p>
        </w:tc>
        <w:tc>
          <w:tcPr>
            <w:tcW w:w="4814" w:type="dxa"/>
          </w:tcPr>
          <w:p w14:paraId="26E0F5BA" w14:textId="77777777" w:rsidR="009B5A5B" w:rsidRPr="00B037C3" w:rsidRDefault="009B5A5B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 w:rsidRPr="00B037C3">
              <w:rPr>
                <w:rFonts w:eastAsia="Arial"/>
                <w:bCs/>
                <w:sz w:val="28"/>
                <w:szCs w:val="28"/>
              </w:rPr>
              <w:t>Antonio Vicente Martínez</w:t>
            </w:r>
          </w:p>
        </w:tc>
      </w:tr>
      <w:tr w:rsidR="009B5A5B" w14:paraId="216F0E70" w14:textId="77777777" w:rsidTr="009B5A5B">
        <w:tc>
          <w:tcPr>
            <w:tcW w:w="4814" w:type="dxa"/>
          </w:tcPr>
          <w:p w14:paraId="65EE58B8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Altabix / La Galia</w:t>
            </w:r>
          </w:p>
        </w:tc>
        <w:tc>
          <w:tcPr>
            <w:tcW w:w="4814" w:type="dxa"/>
          </w:tcPr>
          <w:p w14:paraId="03CE6E6D" w14:textId="77777777" w:rsidR="009B5A5B" w:rsidRPr="00B037C3" w:rsidRDefault="00B037C3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Francisco José Sánchez Brotons</w:t>
            </w:r>
          </w:p>
        </w:tc>
      </w:tr>
      <w:tr w:rsidR="009B5A5B" w14:paraId="79644889" w14:textId="77777777" w:rsidTr="009B5A5B">
        <w:tc>
          <w:tcPr>
            <w:tcW w:w="4814" w:type="dxa"/>
          </w:tcPr>
          <w:p w14:paraId="3C899310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Atzavares Alto</w:t>
            </w:r>
          </w:p>
        </w:tc>
        <w:tc>
          <w:tcPr>
            <w:tcW w:w="4814" w:type="dxa"/>
          </w:tcPr>
          <w:p w14:paraId="04DBA562" w14:textId="77777777" w:rsidR="009B5A5B" w:rsidRPr="00B037C3" w:rsidRDefault="00B037C3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Rosa María Bernabé </w:t>
            </w:r>
            <w:proofErr w:type="spellStart"/>
            <w:r>
              <w:rPr>
                <w:rFonts w:eastAsia="Arial"/>
                <w:bCs/>
                <w:sz w:val="28"/>
                <w:szCs w:val="28"/>
              </w:rPr>
              <w:t>Torralbo</w:t>
            </w:r>
            <w:proofErr w:type="spellEnd"/>
            <w:r>
              <w:rPr>
                <w:rFonts w:eastAsia="Arial"/>
                <w:bCs/>
                <w:sz w:val="28"/>
                <w:szCs w:val="28"/>
              </w:rPr>
              <w:t xml:space="preserve"> </w:t>
            </w:r>
          </w:p>
        </w:tc>
      </w:tr>
      <w:tr w:rsidR="009B5A5B" w14:paraId="576640C3" w14:textId="77777777" w:rsidTr="009B5A5B">
        <w:tc>
          <w:tcPr>
            <w:tcW w:w="4814" w:type="dxa"/>
          </w:tcPr>
          <w:p w14:paraId="173FA8DB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Atzavares Bajo</w:t>
            </w:r>
          </w:p>
        </w:tc>
        <w:tc>
          <w:tcPr>
            <w:tcW w:w="4814" w:type="dxa"/>
          </w:tcPr>
          <w:p w14:paraId="003DA16B" w14:textId="77777777" w:rsidR="009B5A5B" w:rsidRPr="00B037C3" w:rsidRDefault="00B037C3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Andrés Irles Ibarra </w:t>
            </w:r>
          </w:p>
        </w:tc>
      </w:tr>
      <w:tr w:rsidR="009B5A5B" w14:paraId="20FFCD95" w14:textId="77777777" w:rsidTr="009B5A5B">
        <w:tc>
          <w:tcPr>
            <w:tcW w:w="4814" w:type="dxa"/>
          </w:tcPr>
          <w:p w14:paraId="08CF7035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Arenales del Sol</w:t>
            </w:r>
          </w:p>
        </w:tc>
        <w:tc>
          <w:tcPr>
            <w:tcW w:w="4814" w:type="dxa"/>
          </w:tcPr>
          <w:p w14:paraId="19104A51" w14:textId="6E0DF29B" w:rsidR="009B5A5B" w:rsidRPr="00B037C3" w:rsidRDefault="00B037C3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Alejandro García </w:t>
            </w:r>
            <w:proofErr w:type="spellStart"/>
            <w:r>
              <w:rPr>
                <w:rFonts w:eastAsia="Arial"/>
                <w:bCs/>
                <w:sz w:val="28"/>
                <w:szCs w:val="28"/>
              </w:rPr>
              <w:t>Radu</w:t>
            </w:r>
            <w:r w:rsidR="008F12E9">
              <w:rPr>
                <w:rFonts w:eastAsia="Arial"/>
                <w:bCs/>
                <w:sz w:val="28"/>
                <w:szCs w:val="28"/>
              </w:rPr>
              <w:t>á</w:t>
            </w:r>
            <w:r>
              <w:rPr>
                <w:rFonts w:eastAsia="Arial"/>
                <w:bCs/>
                <w:sz w:val="28"/>
                <w:szCs w:val="28"/>
              </w:rPr>
              <w:t>n</w:t>
            </w:r>
            <w:proofErr w:type="spellEnd"/>
            <w:r w:rsidR="009B5A5B" w:rsidRPr="00B037C3">
              <w:rPr>
                <w:rFonts w:eastAsia="Arial"/>
                <w:bCs/>
                <w:sz w:val="28"/>
                <w:szCs w:val="28"/>
              </w:rPr>
              <w:t xml:space="preserve"> </w:t>
            </w:r>
          </w:p>
        </w:tc>
      </w:tr>
      <w:tr w:rsidR="009B5A5B" w14:paraId="0C4BC814" w14:textId="77777777" w:rsidTr="009B5A5B">
        <w:tc>
          <w:tcPr>
            <w:tcW w:w="4814" w:type="dxa"/>
          </w:tcPr>
          <w:p w14:paraId="107EA3E6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El Derramador</w:t>
            </w:r>
          </w:p>
        </w:tc>
        <w:tc>
          <w:tcPr>
            <w:tcW w:w="4814" w:type="dxa"/>
          </w:tcPr>
          <w:p w14:paraId="65626F11" w14:textId="77777777" w:rsidR="009B5A5B" w:rsidRPr="00B037C3" w:rsidRDefault="00B037C3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Inés Martínez Más</w:t>
            </w:r>
            <w:r w:rsidR="009B5A5B" w:rsidRPr="00B037C3">
              <w:rPr>
                <w:rFonts w:eastAsia="Arial"/>
                <w:bCs/>
                <w:sz w:val="28"/>
                <w:szCs w:val="28"/>
              </w:rPr>
              <w:t xml:space="preserve"> </w:t>
            </w:r>
          </w:p>
        </w:tc>
      </w:tr>
      <w:tr w:rsidR="009B5A5B" w14:paraId="0169F170" w14:textId="77777777" w:rsidTr="009B5A5B">
        <w:tc>
          <w:tcPr>
            <w:tcW w:w="4814" w:type="dxa"/>
          </w:tcPr>
          <w:p w14:paraId="52476621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 xml:space="preserve">Ferriol / </w:t>
            </w:r>
            <w:proofErr w:type="spellStart"/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Vallongas</w:t>
            </w:r>
            <w:proofErr w:type="spellEnd"/>
          </w:p>
        </w:tc>
        <w:tc>
          <w:tcPr>
            <w:tcW w:w="4814" w:type="dxa"/>
          </w:tcPr>
          <w:p w14:paraId="1825E90A" w14:textId="77777777" w:rsidR="009B5A5B" w:rsidRPr="00B037C3" w:rsidRDefault="00B037C3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Gregorio Pastor Martínez</w:t>
            </w:r>
          </w:p>
        </w:tc>
      </w:tr>
      <w:tr w:rsidR="009B5A5B" w14:paraId="57EA4425" w14:textId="77777777" w:rsidTr="009B5A5B">
        <w:tc>
          <w:tcPr>
            <w:tcW w:w="4814" w:type="dxa"/>
          </w:tcPr>
          <w:p w14:paraId="58601021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La Marina</w:t>
            </w:r>
          </w:p>
        </w:tc>
        <w:tc>
          <w:tcPr>
            <w:tcW w:w="4814" w:type="dxa"/>
          </w:tcPr>
          <w:p w14:paraId="7857B5E7" w14:textId="77777777" w:rsidR="009B5A5B" w:rsidRPr="00B037C3" w:rsidRDefault="00B037C3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María Carmen Molina Gonzálvez </w:t>
            </w:r>
            <w:r w:rsidR="009B5A5B" w:rsidRPr="00B037C3">
              <w:rPr>
                <w:rFonts w:eastAsia="Arial"/>
                <w:bCs/>
                <w:sz w:val="28"/>
                <w:szCs w:val="28"/>
              </w:rPr>
              <w:t xml:space="preserve"> </w:t>
            </w:r>
          </w:p>
        </w:tc>
      </w:tr>
      <w:tr w:rsidR="009B5A5B" w14:paraId="4D93F01A" w14:textId="77777777" w:rsidTr="009B5A5B">
        <w:tc>
          <w:tcPr>
            <w:tcW w:w="4814" w:type="dxa"/>
          </w:tcPr>
          <w:p w14:paraId="51452891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El Pla de San José</w:t>
            </w:r>
          </w:p>
        </w:tc>
        <w:tc>
          <w:tcPr>
            <w:tcW w:w="4814" w:type="dxa"/>
          </w:tcPr>
          <w:p w14:paraId="65321672" w14:textId="77777777" w:rsidR="009B5A5B" w:rsidRPr="00B037C3" w:rsidRDefault="009B5A5B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 w:rsidRPr="00B037C3">
              <w:rPr>
                <w:rFonts w:eastAsia="Arial"/>
                <w:bCs/>
                <w:sz w:val="28"/>
                <w:szCs w:val="28"/>
              </w:rPr>
              <w:t xml:space="preserve">José </w:t>
            </w:r>
            <w:r w:rsidR="00B037C3">
              <w:rPr>
                <w:rFonts w:eastAsia="Arial"/>
                <w:bCs/>
                <w:sz w:val="28"/>
                <w:szCs w:val="28"/>
              </w:rPr>
              <w:t>Sansano Martínez</w:t>
            </w:r>
          </w:p>
        </w:tc>
      </w:tr>
      <w:tr w:rsidR="009B5A5B" w14:paraId="01528D94" w14:textId="77777777" w:rsidTr="009B5A5B">
        <w:tc>
          <w:tcPr>
            <w:tcW w:w="4814" w:type="dxa"/>
          </w:tcPr>
          <w:p w14:paraId="3F6EE35F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Perleta</w:t>
            </w:r>
          </w:p>
        </w:tc>
        <w:tc>
          <w:tcPr>
            <w:tcW w:w="4814" w:type="dxa"/>
          </w:tcPr>
          <w:p w14:paraId="1C1589C2" w14:textId="77777777" w:rsidR="009B5A5B" w:rsidRPr="00B037C3" w:rsidRDefault="009B5A5B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 w:rsidRPr="00B037C3">
              <w:rPr>
                <w:rFonts w:eastAsia="Arial"/>
                <w:bCs/>
                <w:sz w:val="28"/>
                <w:szCs w:val="28"/>
              </w:rPr>
              <w:t>Rosa María Espinosa Jaén</w:t>
            </w:r>
          </w:p>
        </w:tc>
      </w:tr>
      <w:tr w:rsidR="009B5A5B" w14:paraId="43E394ED" w14:textId="77777777" w:rsidTr="009B5A5B">
        <w:tc>
          <w:tcPr>
            <w:tcW w:w="4814" w:type="dxa"/>
          </w:tcPr>
          <w:p w14:paraId="570E1FC9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Pusol</w:t>
            </w:r>
          </w:p>
        </w:tc>
        <w:tc>
          <w:tcPr>
            <w:tcW w:w="4814" w:type="dxa"/>
          </w:tcPr>
          <w:p w14:paraId="53E644A0" w14:textId="77777777" w:rsidR="009B5A5B" w:rsidRPr="00B037C3" w:rsidRDefault="009B5A5B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 w:rsidRPr="00B037C3">
              <w:rPr>
                <w:rFonts w:eastAsia="Arial"/>
                <w:bCs/>
                <w:sz w:val="28"/>
                <w:szCs w:val="28"/>
              </w:rPr>
              <w:t>Rosa Vicente García</w:t>
            </w:r>
          </w:p>
        </w:tc>
      </w:tr>
      <w:tr w:rsidR="009B5A5B" w14:paraId="4AFF0E81" w14:textId="77777777" w:rsidTr="001A4D0A">
        <w:trPr>
          <w:trHeight w:val="70"/>
        </w:trPr>
        <w:tc>
          <w:tcPr>
            <w:tcW w:w="4814" w:type="dxa"/>
          </w:tcPr>
          <w:p w14:paraId="0CD52A08" w14:textId="77777777" w:rsidR="009B5A5B" w:rsidRPr="00DD5C30" w:rsidRDefault="009B5A5B" w:rsidP="009B5A5B">
            <w:pPr>
              <w:spacing w:line="36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 w:rsidRPr="00DD5C30"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Santa Ana</w:t>
            </w:r>
          </w:p>
        </w:tc>
        <w:tc>
          <w:tcPr>
            <w:tcW w:w="4814" w:type="dxa"/>
          </w:tcPr>
          <w:p w14:paraId="68BA37E4" w14:textId="77777777" w:rsidR="009B5A5B" w:rsidRPr="00B037C3" w:rsidRDefault="00B037C3" w:rsidP="009B5A5B">
            <w:pPr>
              <w:spacing w:line="360" w:lineRule="auto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Leocadia Olivares Pérez de Tudela</w:t>
            </w:r>
          </w:p>
        </w:tc>
      </w:tr>
    </w:tbl>
    <w:p w14:paraId="35DC3B30" w14:textId="77777777" w:rsidR="009B5A5B" w:rsidRPr="009B3C6E" w:rsidRDefault="009B5A5B" w:rsidP="008B254B">
      <w:pPr>
        <w:spacing w:line="360" w:lineRule="auto"/>
        <w:rPr>
          <w:rFonts w:eastAsia="Arial"/>
          <w:bCs/>
          <w:color w:val="000000" w:themeColor="text1"/>
          <w:sz w:val="28"/>
          <w:szCs w:val="28"/>
        </w:rPr>
      </w:pPr>
    </w:p>
    <w:p w14:paraId="5CD76F7C" w14:textId="77777777" w:rsidR="008B254B" w:rsidRDefault="008B254B" w:rsidP="00220749">
      <w:pPr>
        <w:spacing w:line="360" w:lineRule="auto"/>
        <w:rPr>
          <w:rFonts w:eastAsia="Arial"/>
          <w:bCs/>
          <w:color w:val="000000" w:themeColor="text1"/>
          <w:sz w:val="28"/>
          <w:szCs w:val="28"/>
        </w:rPr>
      </w:pPr>
    </w:p>
    <w:p w14:paraId="4FDCDA16" w14:textId="77777777" w:rsidR="008B254B" w:rsidRPr="00D9419A" w:rsidRDefault="008B254B" w:rsidP="008B254B">
      <w:pPr>
        <w:spacing w:line="360" w:lineRule="auto"/>
        <w:rPr>
          <w:rFonts w:eastAsia="Arial"/>
          <w:bCs/>
          <w:color w:val="000000" w:themeColor="text1"/>
          <w:sz w:val="28"/>
          <w:szCs w:val="28"/>
        </w:rPr>
      </w:pPr>
    </w:p>
    <w:p w14:paraId="66A7695D" w14:textId="77777777" w:rsidR="000A6BF1" w:rsidRPr="009B3C6E" w:rsidRDefault="000A6BF1" w:rsidP="009B3C6E">
      <w:pPr>
        <w:spacing w:line="360" w:lineRule="auto"/>
        <w:rPr>
          <w:rFonts w:eastAsia="Arial"/>
          <w:bCs/>
          <w:color w:val="000000" w:themeColor="text1"/>
          <w:sz w:val="28"/>
          <w:szCs w:val="28"/>
        </w:rPr>
      </w:pPr>
    </w:p>
    <w:sectPr w:rsidR="000A6BF1" w:rsidRPr="009B3C6E" w:rsidSect="00A279EB">
      <w:headerReference w:type="default" r:id="rId11"/>
      <w:footerReference w:type="default" r:id="rId12"/>
      <w:pgSz w:w="11906" w:h="16838"/>
      <w:pgMar w:top="2268" w:right="1134" w:bottom="993" w:left="1134" w:header="709" w:footer="48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991F" w14:textId="77777777" w:rsidR="00C02D22" w:rsidRDefault="00C02D22">
      <w:r>
        <w:separator/>
      </w:r>
    </w:p>
  </w:endnote>
  <w:endnote w:type="continuationSeparator" w:id="0">
    <w:p w14:paraId="0278372F" w14:textId="77777777" w:rsidR="00C02D22" w:rsidRDefault="00C0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39B4" w14:textId="77777777" w:rsidR="000718E8" w:rsidRDefault="009B3C6E" w:rsidP="000718E8">
    <w:pPr>
      <w:pStyle w:val="Piedepgina"/>
      <w:jc w:val="center"/>
    </w:pPr>
    <w:proofErr w:type="spellStart"/>
    <w:r>
      <w:rPr>
        <w:rFonts w:ascii="Calibri" w:hAnsi="Calibri"/>
        <w:b/>
        <w:sz w:val="18"/>
        <w:szCs w:val="18"/>
        <w:lang w:val="es-ES_tradnl"/>
      </w:rPr>
      <w:t>Excel·lentíssim</w:t>
    </w:r>
    <w:proofErr w:type="spellEnd"/>
    <w:r>
      <w:rPr>
        <w:rFonts w:ascii="Calibri" w:hAnsi="Calibri"/>
        <w:b/>
        <w:sz w:val="18"/>
        <w:szCs w:val="18"/>
        <w:lang w:val="es-ES_tradnl"/>
      </w:rPr>
      <w:t xml:space="preserve"> </w:t>
    </w:r>
    <w:proofErr w:type="spellStart"/>
    <w:r>
      <w:rPr>
        <w:rFonts w:ascii="Calibri" w:hAnsi="Calibri"/>
        <w:b/>
        <w:sz w:val="18"/>
        <w:szCs w:val="18"/>
        <w:lang w:val="es-ES_tradnl"/>
      </w:rPr>
      <w:t>Ajuntament</w:t>
    </w:r>
    <w:proofErr w:type="spellEnd"/>
    <w:r>
      <w:rPr>
        <w:rFonts w:ascii="Calibri" w:hAnsi="Calibri"/>
        <w:b/>
        <w:sz w:val="18"/>
        <w:szCs w:val="18"/>
        <w:lang w:val="es-ES_tradnl"/>
      </w:rPr>
      <w:t xml:space="preserve"> </w:t>
    </w:r>
    <w:proofErr w:type="spellStart"/>
    <w:r>
      <w:rPr>
        <w:rFonts w:ascii="Calibri" w:hAnsi="Calibri"/>
        <w:b/>
        <w:sz w:val="18"/>
        <w:szCs w:val="18"/>
        <w:lang w:val="es-ES_tradnl"/>
      </w:rPr>
      <w:t>d’Elx</w:t>
    </w:r>
    <w:proofErr w:type="spellEnd"/>
    <w:r w:rsidR="000718E8">
      <w:rPr>
        <w:rFonts w:ascii="Calibri" w:hAnsi="Calibri"/>
        <w:b/>
        <w:sz w:val="18"/>
        <w:szCs w:val="18"/>
        <w:lang w:val="es-ES_tradnl"/>
      </w:rPr>
      <w:br/>
    </w:r>
    <w:r w:rsidRPr="009B3C6E">
      <w:rPr>
        <w:rFonts w:ascii="Calibri" w:hAnsi="Calibri"/>
        <w:b/>
        <w:sz w:val="18"/>
        <w:szCs w:val="18"/>
        <w:lang w:val="es-ES_tradnl"/>
      </w:rPr>
      <w:t>DEPARTAMENT DE PREMSA</w:t>
    </w:r>
    <w:r w:rsidR="000718E8" w:rsidRPr="000718E8">
      <w:rPr>
        <w:sz w:val="16"/>
        <w:lang w:val="es-ES_tradnl"/>
      </w:rPr>
      <w:t xml:space="preserve">, </w:t>
    </w:r>
    <w:proofErr w:type="spellStart"/>
    <w:r w:rsidR="00E70D26" w:rsidRPr="00E70D26">
      <w:rPr>
        <w:sz w:val="16"/>
        <w:lang w:val="es-ES_tradnl"/>
      </w:rPr>
      <w:t>Plaça</w:t>
    </w:r>
    <w:proofErr w:type="spellEnd"/>
    <w:r w:rsidR="00E70D26" w:rsidRPr="00E70D26">
      <w:rPr>
        <w:sz w:val="16"/>
        <w:lang w:val="es-ES_tradnl"/>
      </w:rPr>
      <w:t xml:space="preserve"> de Baix</w:t>
    </w:r>
    <w:r w:rsidR="000718E8" w:rsidRPr="00150436">
      <w:rPr>
        <w:rFonts w:ascii="Calibri" w:hAnsi="Calibri"/>
        <w:sz w:val="16"/>
        <w:lang w:val="fr-FR"/>
      </w:rPr>
      <w:t xml:space="preserve">, 1- 03202 </w:t>
    </w:r>
    <w:proofErr w:type="spellStart"/>
    <w:r>
      <w:rPr>
        <w:rFonts w:ascii="Calibri" w:hAnsi="Calibri"/>
        <w:sz w:val="16"/>
        <w:lang w:val="fr-FR"/>
      </w:rPr>
      <w:t>Elx</w:t>
    </w:r>
    <w:proofErr w:type="spellEnd"/>
    <w:r>
      <w:rPr>
        <w:rFonts w:ascii="Calibri" w:hAnsi="Calibri"/>
        <w:sz w:val="16"/>
        <w:lang w:val="fr-FR"/>
      </w:rPr>
      <w:t>-</w:t>
    </w:r>
    <w:r w:rsidR="000718E8">
      <w:rPr>
        <w:rFonts w:ascii="Calibri" w:hAnsi="Calibri"/>
        <w:sz w:val="16"/>
        <w:lang w:val="fr-FR"/>
      </w:rPr>
      <w:t>Elche</w:t>
    </w:r>
    <w:r w:rsidR="000718E8" w:rsidRPr="00150436">
      <w:rPr>
        <w:rFonts w:ascii="Calibri" w:hAnsi="Calibri"/>
        <w:sz w:val="16"/>
        <w:lang w:val="fr-FR"/>
      </w:rPr>
      <w:t>. Tel. 96 665 80</w:t>
    </w:r>
    <w:r w:rsidR="000718E8">
      <w:rPr>
        <w:rFonts w:ascii="Calibri" w:hAnsi="Calibri"/>
        <w:sz w:val="16"/>
        <w:lang w:val="fr-FR"/>
      </w:rPr>
      <w:t>26</w:t>
    </w:r>
    <w:r w:rsidR="000718E8" w:rsidRPr="00150436">
      <w:rPr>
        <w:rFonts w:ascii="Calibri" w:hAnsi="Calibri"/>
        <w:sz w:val="16"/>
        <w:lang w:val="fr-FR"/>
      </w:rPr>
      <w:t xml:space="preserve">. </w:t>
    </w:r>
    <w:hyperlink r:id="rId1" w:history="1">
      <w:r w:rsidR="000718E8" w:rsidRPr="009B3C6E">
        <w:rPr>
          <w:rStyle w:val="Hipervnculo"/>
          <w:rFonts w:ascii="Calibri" w:hAnsi="Calibri"/>
          <w:color w:val="000000" w:themeColor="text1"/>
          <w:sz w:val="16"/>
          <w:u w:val="none"/>
          <w:lang w:val="fr-FR"/>
        </w:rPr>
        <w:t>prensa@elche.es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F9CA" w14:textId="77777777" w:rsidR="00C02D22" w:rsidRDefault="00C02D22">
      <w:r>
        <w:separator/>
      </w:r>
    </w:p>
  </w:footnote>
  <w:footnote w:type="continuationSeparator" w:id="0">
    <w:p w14:paraId="7860AA34" w14:textId="77777777" w:rsidR="00C02D22" w:rsidRDefault="00C0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F41D" w14:textId="77777777" w:rsidR="00B678F3" w:rsidRDefault="009905EE">
    <w:pPr>
      <w:pStyle w:val="Encabezado"/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F7E8F" wp14:editId="4C071475">
          <wp:simplePos x="0" y="0"/>
          <wp:positionH relativeFrom="column">
            <wp:posOffset>-272415</wp:posOffset>
          </wp:positionH>
          <wp:positionV relativeFrom="paragraph">
            <wp:posOffset>-745490</wp:posOffset>
          </wp:positionV>
          <wp:extent cx="2066925" cy="206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4 HORIZONTAL CASTELLANO 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CB5DB" w14:textId="77777777" w:rsidR="00B678F3" w:rsidRDefault="0058708D">
    <w:pPr>
      <w:pStyle w:val="Encabezado"/>
    </w:pPr>
    <w:r>
      <w:rPr>
        <w:noProof/>
        <w:lang w:eastAsia="es-ES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46A8A48B" wp14:editId="4EBD52BE">
              <wp:simplePos x="0" y="0"/>
              <wp:positionH relativeFrom="column">
                <wp:posOffset>3108959</wp:posOffset>
              </wp:positionH>
              <wp:positionV relativeFrom="paragraph">
                <wp:posOffset>355600</wp:posOffset>
              </wp:positionV>
              <wp:extent cx="3663315" cy="9525"/>
              <wp:effectExtent l="19050" t="19050" r="32385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63315" cy="952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5F75A" id="Line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4.8pt,28pt" to="533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" strokeweight=".09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B5930"/>
    <w:multiLevelType w:val="hybridMultilevel"/>
    <w:tmpl w:val="45DEDBB0"/>
    <w:lvl w:ilvl="0" w:tplc="C994A7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291A"/>
    <w:multiLevelType w:val="hybridMultilevel"/>
    <w:tmpl w:val="97366954"/>
    <w:lvl w:ilvl="0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84A1DBA"/>
    <w:multiLevelType w:val="hybridMultilevel"/>
    <w:tmpl w:val="02001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FB45"/>
    <w:multiLevelType w:val="hybridMultilevel"/>
    <w:tmpl w:val="5692B370"/>
    <w:styleLink w:val="Estiloimportado1"/>
    <w:lvl w:ilvl="0" w:tplc="573E733C">
      <w:start w:val="1"/>
      <w:numFmt w:val="bullet"/>
      <w:lvlText w:val="●"/>
      <w:lvlJc w:val="left"/>
      <w:pPr>
        <w:tabs>
          <w:tab w:val="num" w:pos="2124"/>
        </w:tabs>
        <w:ind w:left="1440" w:firstLine="1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E6559A">
      <w:start w:val="1"/>
      <w:numFmt w:val="bullet"/>
      <w:lvlText w:val="●"/>
      <w:lvlJc w:val="left"/>
      <w:pPr>
        <w:tabs>
          <w:tab w:val="num" w:pos="2124"/>
        </w:tabs>
        <w:ind w:left="1440" w:firstLine="1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E8C4E">
      <w:start w:val="1"/>
      <w:numFmt w:val="bullet"/>
      <w:lvlText w:val="●"/>
      <w:lvlJc w:val="left"/>
      <w:pPr>
        <w:tabs>
          <w:tab w:val="num" w:pos="2124"/>
        </w:tabs>
        <w:ind w:left="1440" w:firstLine="1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6561A">
      <w:start w:val="1"/>
      <w:numFmt w:val="bullet"/>
      <w:lvlText w:val="●"/>
      <w:lvlJc w:val="left"/>
      <w:pPr>
        <w:tabs>
          <w:tab w:val="num" w:pos="2124"/>
        </w:tabs>
        <w:ind w:left="1440" w:firstLine="1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68049A">
      <w:start w:val="1"/>
      <w:numFmt w:val="bullet"/>
      <w:lvlText w:val="●"/>
      <w:lvlJc w:val="left"/>
      <w:pPr>
        <w:tabs>
          <w:tab w:val="num" w:pos="2124"/>
        </w:tabs>
        <w:ind w:left="1440" w:firstLine="1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419A6">
      <w:start w:val="1"/>
      <w:numFmt w:val="bullet"/>
      <w:lvlText w:val="●"/>
      <w:lvlJc w:val="left"/>
      <w:pPr>
        <w:tabs>
          <w:tab w:val="num" w:pos="2124"/>
        </w:tabs>
        <w:ind w:left="1440" w:firstLine="1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2D8B4">
      <w:start w:val="1"/>
      <w:numFmt w:val="bullet"/>
      <w:lvlText w:val="●"/>
      <w:lvlJc w:val="left"/>
      <w:pPr>
        <w:tabs>
          <w:tab w:val="num" w:pos="2124"/>
        </w:tabs>
        <w:ind w:left="1440" w:firstLine="1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04612">
      <w:start w:val="1"/>
      <w:numFmt w:val="bullet"/>
      <w:lvlText w:val="●"/>
      <w:lvlJc w:val="left"/>
      <w:pPr>
        <w:tabs>
          <w:tab w:val="num" w:pos="2124"/>
        </w:tabs>
        <w:ind w:left="1440" w:firstLine="1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0F73E">
      <w:start w:val="1"/>
      <w:numFmt w:val="bullet"/>
      <w:lvlText w:val="●"/>
      <w:lvlJc w:val="left"/>
      <w:pPr>
        <w:tabs>
          <w:tab w:val="num" w:pos="2124"/>
        </w:tabs>
        <w:ind w:left="1440" w:firstLine="1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5453FE"/>
    <w:multiLevelType w:val="hybridMultilevel"/>
    <w:tmpl w:val="5B0C4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E1A27"/>
    <w:multiLevelType w:val="hybridMultilevel"/>
    <w:tmpl w:val="F89E4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6997"/>
    <w:multiLevelType w:val="hybridMultilevel"/>
    <w:tmpl w:val="8C76F792"/>
    <w:lvl w:ilvl="0" w:tplc="EF96E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97D4A"/>
    <w:multiLevelType w:val="hybridMultilevel"/>
    <w:tmpl w:val="5692B370"/>
    <w:numStyleLink w:val="Estiloimportado1"/>
  </w:abstractNum>
  <w:abstractNum w:abstractNumId="9" w15:restartNumberingAfterBreak="0">
    <w:nsid w:val="38722D58"/>
    <w:multiLevelType w:val="hybridMultilevel"/>
    <w:tmpl w:val="3D149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E32D2"/>
    <w:multiLevelType w:val="hybridMultilevel"/>
    <w:tmpl w:val="5B0C4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6E93"/>
    <w:multiLevelType w:val="hybridMultilevel"/>
    <w:tmpl w:val="ADB8EDC2"/>
    <w:lvl w:ilvl="0" w:tplc="846C9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F44DC"/>
    <w:multiLevelType w:val="multilevel"/>
    <w:tmpl w:val="E73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56F8E"/>
    <w:multiLevelType w:val="hybridMultilevel"/>
    <w:tmpl w:val="BCD24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93777"/>
    <w:multiLevelType w:val="hybridMultilevel"/>
    <w:tmpl w:val="1DBAB55E"/>
    <w:lvl w:ilvl="0" w:tplc="0C0A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5C527981"/>
    <w:multiLevelType w:val="hybridMultilevel"/>
    <w:tmpl w:val="531A88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74736C"/>
    <w:multiLevelType w:val="hybridMultilevel"/>
    <w:tmpl w:val="5B0C4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C73D4"/>
    <w:multiLevelType w:val="hybridMultilevel"/>
    <w:tmpl w:val="5B0C4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58560">
    <w:abstractNumId w:val="0"/>
  </w:num>
  <w:num w:numId="2" w16cid:durableId="2057004549">
    <w:abstractNumId w:val="12"/>
  </w:num>
  <w:num w:numId="3" w16cid:durableId="1741630503">
    <w:abstractNumId w:val="13"/>
  </w:num>
  <w:num w:numId="4" w16cid:durableId="887381096">
    <w:abstractNumId w:val="3"/>
  </w:num>
  <w:num w:numId="5" w16cid:durableId="722951174">
    <w:abstractNumId w:val="5"/>
  </w:num>
  <w:num w:numId="6" w16cid:durableId="910655128">
    <w:abstractNumId w:val="11"/>
  </w:num>
  <w:num w:numId="7" w16cid:durableId="649558271">
    <w:abstractNumId w:val="17"/>
  </w:num>
  <w:num w:numId="8" w16cid:durableId="78991709">
    <w:abstractNumId w:val="15"/>
  </w:num>
  <w:num w:numId="9" w16cid:durableId="1762019544">
    <w:abstractNumId w:val="10"/>
  </w:num>
  <w:num w:numId="10" w16cid:durableId="724186188">
    <w:abstractNumId w:val="16"/>
  </w:num>
  <w:num w:numId="11" w16cid:durableId="91048661">
    <w:abstractNumId w:val="6"/>
  </w:num>
  <w:num w:numId="12" w16cid:durableId="32971652">
    <w:abstractNumId w:val="9"/>
  </w:num>
  <w:num w:numId="13" w16cid:durableId="1564487517">
    <w:abstractNumId w:val="14"/>
  </w:num>
  <w:num w:numId="14" w16cid:durableId="211890839">
    <w:abstractNumId w:val="2"/>
  </w:num>
  <w:num w:numId="15" w16cid:durableId="1580165292">
    <w:abstractNumId w:val="1"/>
  </w:num>
  <w:num w:numId="16" w16cid:durableId="794445723">
    <w:abstractNumId w:val="4"/>
  </w:num>
  <w:num w:numId="17" w16cid:durableId="826020489">
    <w:abstractNumId w:val="8"/>
  </w:num>
  <w:num w:numId="18" w16cid:durableId="1504471303">
    <w:abstractNumId w:val="8"/>
  </w:num>
  <w:num w:numId="19" w16cid:durableId="540098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3D"/>
    <w:rsid w:val="00002CED"/>
    <w:rsid w:val="0000312B"/>
    <w:rsid w:val="000033FD"/>
    <w:rsid w:val="000052C5"/>
    <w:rsid w:val="00005D13"/>
    <w:rsid w:val="00005DAB"/>
    <w:rsid w:val="00012B11"/>
    <w:rsid w:val="000142ED"/>
    <w:rsid w:val="00015D0B"/>
    <w:rsid w:val="00015EB0"/>
    <w:rsid w:val="000221F4"/>
    <w:rsid w:val="00022646"/>
    <w:rsid w:val="00022AC1"/>
    <w:rsid w:val="00024877"/>
    <w:rsid w:val="00024E8C"/>
    <w:rsid w:val="00027AF9"/>
    <w:rsid w:val="00030397"/>
    <w:rsid w:val="000321C5"/>
    <w:rsid w:val="00032654"/>
    <w:rsid w:val="0003271D"/>
    <w:rsid w:val="00032B1D"/>
    <w:rsid w:val="000346DF"/>
    <w:rsid w:val="00034B40"/>
    <w:rsid w:val="000364C4"/>
    <w:rsid w:val="000402FA"/>
    <w:rsid w:val="00040AE6"/>
    <w:rsid w:val="000412F4"/>
    <w:rsid w:val="00043008"/>
    <w:rsid w:val="00045649"/>
    <w:rsid w:val="0004771D"/>
    <w:rsid w:val="000478A6"/>
    <w:rsid w:val="0005037A"/>
    <w:rsid w:val="00050820"/>
    <w:rsid w:val="00051A86"/>
    <w:rsid w:val="00055561"/>
    <w:rsid w:val="00056C87"/>
    <w:rsid w:val="0006062D"/>
    <w:rsid w:val="000612C0"/>
    <w:rsid w:val="0006135A"/>
    <w:rsid w:val="00062F7B"/>
    <w:rsid w:val="00066C3D"/>
    <w:rsid w:val="0007124F"/>
    <w:rsid w:val="000718E8"/>
    <w:rsid w:val="0007597A"/>
    <w:rsid w:val="000807A4"/>
    <w:rsid w:val="0008107D"/>
    <w:rsid w:val="00081427"/>
    <w:rsid w:val="00082BF8"/>
    <w:rsid w:val="00084DB6"/>
    <w:rsid w:val="0009035B"/>
    <w:rsid w:val="00090A0F"/>
    <w:rsid w:val="00093FD4"/>
    <w:rsid w:val="00094A7E"/>
    <w:rsid w:val="00095D04"/>
    <w:rsid w:val="00096620"/>
    <w:rsid w:val="000A0383"/>
    <w:rsid w:val="000A0CA4"/>
    <w:rsid w:val="000A19AE"/>
    <w:rsid w:val="000A1AC3"/>
    <w:rsid w:val="000A2AD6"/>
    <w:rsid w:val="000A3441"/>
    <w:rsid w:val="000A3720"/>
    <w:rsid w:val="000A3B3E"/>
    <w:rsid w:val="000A5472"/>
    <w:rsid w:val="000A586B"/>
    <w:rsid w:val="000A623D"/>
    <w:rsid w:val="000A6BF1"/>
    <w:rsid w:val="000B04E7"/>
    <w:rsid w:val="000B07DF"/>
    <w:rsid w:val="000B1EF2"/>
    <w:rsid w:val="000B6A46"/>
    <w:rsid w:val="000C5FD6"/>
    <w:rsid w:val="000D4086"/>
    <w:rsid w:val="000D45A6"/>
    <w:rsid w:val="000D562B"/>
    <w:rsid w:val="000D671B"/>
    <w:rsid w:val="000D6DA1"/>
    <w:rsid w:val="000E10D3"/>
    <w:rsid w:val="000E307A"/>
    <w:rsid w:val="000E3B3A"/>
    <w:rsid w:val="000E61D5"/>
    <w:rsid w:val="000E7CD8"/>
    <w:rsid w:val="000F0CCE"/>
    <w:rsid w:val="000F0EA9"/>
    <w:rsid w:val="000F10E3"/>
    <w:rsid w:val="000F1ED4"/>
    <w:rsid w:val="000F5ADF"/>
    <w:rsid w:val="000F6256"/>
    <w:rsid w:val="000F6782"/>
    <w:rsid w:val="0010094C"/>
    <w:rsid w:val="0010395E"/>
    <w:rsid w:val="00106BBA"/>
    <w:rsid w:val="00114148"/>
    <w:rsid w:val="00117429"/>
    <w:rsid w:val="00120D08"/>
    <w:rsid w:val="0012117D"/>
    <w:rsid w:val="00123187"/>
    <w:rsid w:val="0012397D"/>
    <w:rsid w:val="00123EA9"/>
    <w:rsid w:val="0012648A"/>
    <w:rsid w:val="00126840"/>
    <w:rsid w:val="00133193"/>
    <w:rsid w:val="0013394F"/>
    <w:rsid w:val="00134995"/>
    <w:rsid w:val="00141424"/>
    <w:rsid w:val="00143DA7"/>
    <w:rsid w:val="00143E93"/>
    <w:rsid w:val="001447A6"/>
    <w:rsid w:val="001474D5"/>
    <w:rsid w:val="0015019C"/>
    <w:rsid w:val="00150A1E"/>
    <w:rsid w:val="00153EBA"/>
    <w:rsid w:val="00153FA3"/>
    <w:rsid w:val="0015582D"/>
    <w:rsid w:val="00155D31"/>
    <w:rsid w:val="00155E6E"/>
    <w:rsid w:val="001561BE"/>
    <w:rsid w:val="00156D81"/>
    <w:rsid w:val="00161A96"/>
    <w:rsid w:val="00161BAD"/>
    <w:rsid w:val="00161DA4"/>
    <w:rsid w:val="00162733"/>
    <w:rsid w:val="0016392B"/>
    <w:rsid w:val="001641E3"/>
    <w:rsid w:val="00164589"/>
    <w:rsid w:val="001705A8"/>
    <w:rsid w:val="001727CA"/>
    <w:rsid w:val="00172C4C"/>
    <w:rsid w:val="00174037"/>
    <w:rsid w:val="00174AAB"/>
    <w:rsid w:val="00176B46"/>
    <w:rsid w:val="00177174"/>
    <w:rsid w:val="00177CA4"/>
    <w:rsid w:val="0018236C"/>
    <w:rsid w:val="00183A00"/>
    <w:rsid w:val="00185F6E"/>
    <w:rsid w:val="00187EBE"/>
    <w:rsid w:val="00190047"/>
    <w:rsid w:val="0019061C"/>
    <w:rsid w:val="00192357"/>
    <w:rsid w:val="00195832"/>
    <w:rsid w:val="00196A35"/>
    <w:rsid w:val="001A0E46"/>
    <w:rsid w:val="001A4153"/>
    <w:rsid w:val="001A44A3"/>
    <w:rsid w:val="001A4B77"/>
    <w:rsid w:val="001A4D0A"/>
    <w:rsid w:val="001A565E"/>
    <w:rsid w:val="001A6135"/>
    <w:rsid w:val="001A7162"/>
    <w:rsid w:val="001A7B31"/>
    <w:rsid w:val="001B261F"/>
    <w:rsid w:val="001B2721"/>
    <w:rsid w:val="001B2827"/>
    <w:rsid w:val="001B2EF9"/>
    <w:rsid w:val="001B51C5"/>
    <w:rsid w:val="001C0B4E"/>
    <w:rsid w:val="001C0F51"/>
    <w:rsid w:val="001C1483"/>
    <w:rsid w:val="001C1E63"/>
    <w:rsid w:val="001C577F"/>
    <w:rsid w:val="001C73F5"/>
    <w:rsid w:val="001D1111"/>
    <w:rsid w:val="001D3F96"/>
    <w:rsid w:val="001D6452"/>
    <w:rsid w:val="001D7B78"/>
    <w:rsid w:val="001E2FF7"/>
    <w:rsid w:val="001E6E4A"/>
    <w:rsid w:val="001F3AE4"/>
    <w:rsid w:val="001F5396"/>
    <w:rsid w:val="001F6641"/>
    <w:rsid w:val="001F7588"/>
    <w:rsid w:val="00202146"/>
    <w:rsid w:val="00203BFA"/>
    <w:rsid w:val="00205226"/>
    <w:rsid w:val="002059AD"/>
    <w:rsid w:val="00207EDB"/>
    <w:rsid w:val="00210C78"/>
    <w:rsid w:val="00211FDF"/>
    <w:rsid w:val="00212950"/>
    <w:rsid w:val="00212F00"/>
    <w:rsid w:val="00214565"/>
    <w:rsid w:val="002147E6"/>
    <w:rsid w:val="00215B07"/>
    <w:rsid w:val="00216784"/>
    <w:rsid w:val="0021761B"/>
    <w:rsid w:val="00220749"/>
    <w:rsid w:val="00222F4F"/>
    <w:rsid w:val="00223893"/>
    <w:rsid w:val="0022463A"/>
    <w:rsid w:val="002278B9"/>
    <w:rsid w:val="00230BC6"/>
    <w:rsid w:val="00231517"/>
    <w:rsid w:val="00233C1A"/>
    <w:rsid w:val="00233DA5"/>
    <w:rsid w:val="00234045"/>
    <w:rsid w:val="00235167"/>
    <w:rsid w:val="0023698E"/>
    <w:rsid w:val="002370BE"/>
    <w:rsid w:val="002377A1"/>
    <w:rsid w:val="0024035A"/>
    <w:rsid w:val="00242C9B"/>
    <w:rsid w:val="00245044"/>
    <w:rsid w:val="002450C4"/>
    <w:rsid w:val="0024608F"/>
    <w:rsid w:val="002464AE"/>
    <w:rsid w:val="00246BBC"/>
    <w:rsid w:val="00246E56"/>
    <w:rsid w:val="00246E8E"/>
    <w:rsid w:val="002478C3"/>
    <w:rsid w:val="00251B6A"/>
    <w:rsid w:val="00253828"/>
    <w:rsid w:val="002539E7"/>
    <w:rsid w:val="00256237"/>
    <w:rsid w:val="00265EA3"/>
    <w:rsid w:val="002670AF"/>
    <w:rsid w:val="002670F6"/>
    <w:rsid w:val="00267595"/>
    <w:rsid w:val="002677C2"/>
    <w:rsid w:val="002702C4"/>
    <w:rsid w:val="0027183A"/>
    <w:rsid w:val="002737C3"/>
    <w:rsid w:val="00273ED0"/>
    <w:rsid w:val="00277F41"/>
    <w:rsid w:val="00281225"/>
    <w:rsid w:val="002820BA"/>
    <w:rsid w:val="002821CF"/>
    <w:rsid w:val="00283752"/>
    <w:rsid w:val="00285B93"/>
    <w:rsid w:val="00285EE8"/>
    <w:rsid w:val="00286CF6"/>
    <w:rsid w:val="00287397"/>
    <w:rsid w:val="00292A88"/>
    <w:rsid w:val="0029361B"/>
    <w:rsid w:val="0029367E"/>
    <w:rsid w:val="00294669"/>
    <w:rsid w:val="002961E0"/>
    <w:rsid w:val="002A0DBD"/>
    <w:rsid w:val="002A5F58"/>
    <w:rsid w:val="002B5A74"/>
    <w:rsid w:val="002B5CB7"/>
    <w:rsid w:val="002B644E"/>
    <w:rsid w:val="002B699F"/>
    <w:rsid w:val="002C0B4F"/>
    <w:rsid w:val="002C4055"/>
    <w:rsid w:val="002C7722"/>
    <w:rsid w:val="002D3664"/>
    <w:rsid w:val="002D41DB"/>
    <w:rsid w:val="002E2FF5"/>
    <w:rsid w:val="002E324F"/>
    <w:rsid w:val="002E5A42"/>
    <w:rsid w:val="002F032A"/>
    <w:rsid w:val="002F13DB"/>
    <w:rsid w:val="002F1458"/>
    <w:rsid w:val="002F47CF"/>
    <w:rsid w:val="003024C7"/>
    <w:rsid w:val="00302B5F"/>
    <w:rsid w:val="00304DBB"/>
    <w:rsid w:val="00310B04"/>
    <w:rsid w:val="003141C7"/>
    <w:rsid w:val="003150B0"/>
    <w:rsid w:val="00321371"/>
    <w:rsid w:val="00324F55"/>
    <w:rsid w:val="003250CC"/>
    <w:rsid w:val="00326C03"/>
    <w:rsid w:val="00327A88"/>
    <w:rsid w:val="00327AA1"/>
    <w:rsid w:val="00330AF1"/>
    <w:rsid w:val="003311A5"/>
    <w:rsid w:val="00336485"/>
    <w:rsid w:val="00345E27"/>
    <w:rsid w:val="00347B7B"/>
    <w:rsid w:val="00353926"/>
    <w:rsid w:val="003564FB"/>
    <w:rsid w:val="003570A5"/>
    <w:rsid w:val="003579D6"/>
    <w:rsid w:val="00357AD3"/>
    <w:rsid w:val="003604AF"/>
    <w:rsid w:val="00360778"/>
    <w:rsid w:val="003622F9"/>
    <w:rsid w:val="00367243"/>
    <w:rsid w:val="003714AE"/>
    <w:rsid w:val="003715D1"/>
    <w:rsid w:val="003727A2"/>
    <w:rsid w:val="00374468"/>
    <w:rsid w:val="003758B9"/>
    <w:rsid w:val="00376F7F"/>
    <w:rsid w:val="00377EDF"/>
    <w:rsid w:val="003828C3"/>
    <w:rsid w:val="0038356E"/>
    <w:rsid w:val="00385CF0"/>
    <w:rsid w:val="00386017"/>
    <w:rsid w:val="00386BB7"/>
    <w:rsid w:val="00390A66"/>
    <w:rsid w:val="00390D59"/>
    <w:rsid w:val="00391945"/>
    <w:rsid w:val="00394EB3"/>
    <w:rsid w:val="003A0190"/>
    <w:rsid w:val="003A1CFF"/>
    <w:rsid w:val="003A3F62"/>
    <w:rsid w:val="003A40A6"/>
    <w:rsid w:val="003A4205"/>
    <w:rsid w:val="003A631B"/>
    <w:rsid w:val="003A732E"/>
    <w:rsid w:val="003A7E8C"/>
    <w:rsid w:val="003B1469"/>
    <w:rsid w:val="003B3977"/>
    <w:rsid w:val="003B4BC0"/>
    <w:rsid w:val="003B4DF7"/>
    <w:rsid w:val="003B5831"/>
    <w:rsid w:val="003B5DD4"/>
    <w:rsid w:val="003C0865"/>
    <w:rsid w:val="003C1A12"/>
    <w:rsid w:val="003C2A48"/>
    <w:rsid w:val="003C3174"/>
    <w:rsid w:val="003C3D0B"/>
    <w:rsid w:val="003C5881"/>
    <w:rsid w:val="003D5236"/>
    <w:rsid w:val="003D56D5"/>
    <w:rsid w:val="003D58F8"/>
    <w:rsid w:val="003D6ABF"/>
    <w:rsid w:val="003E1DE0"/>
    <w:rsid w:val="003E2EFA"/>
    <w:rsid w:val="003E4C8B"/>
    <w:rsid w:val="003F0FDE"/>
    <w:rsid w:val="003F1F56"/>
    <w:rsid w:val="003F5268"/>
    <w:rsid w:val="003F5AAD"/>
    <w:rsid w:val="003F6898"/>
    <w:rsid w:val="00401BCA"/>
    <w:rsid w:val="0040238E"/>
    <w:rsid w:val="00402D51"/>
    <w:rsid w:val="004108E5"/>
    <w:rsid w:val="004115C8"/>
    <w:rsid w:val="00412C86"/>
    <w:rsid w:val="00413ABD"/>
    <w:rsid w:val="00417C43"/>
    <w:rsid w:val="00422BEE"/>
    <w:rsid w:val="00423230"/>
    <w:rsid w:val="00423232"/>
    <w:rsid w:val="00423ABF"/>
    <w:rsid w:val="0042437E"/>
    <w:rsid w:val="00426795"/>
    <w:rsid w:val="00426F17"/>
    <w:rsid w:val="004275DF"/>
    <w:rsid w:val="004276C6"/>
    <w:rsid w:val="00427E97"/>
    <w:rsid w:val="004327BF"/>
    <w:rsid w:val="004333F3"/>
    <w:rsid w:val="00434894"/>
    <w:rsid w:val="0043519B"/>
    <w:rsid w:val="00437E8E"/>
    <w:rsid w:val="00441B6D"/>
    <w:rsid w:val="00443720"/>
    <w:rsid w:val="00443AF1"/>
    <w:rsid w:val="00443BFE"/>
    <w:rsid w:val="004453C1"/>
    <w:rsid w:val="00446519"/>
    <w:rsid w:val="00450DCA"/>
    <w:rsid w:val="00452C89"/>
    <w:rsid w:val="00455BFD"/>
    <w:rsid w:val="004625B6"/>
    <w:rsid w:val="00463073"/>
    <w:rsid w:val="004642B3"/>
    <w:rsid w:val="0046609C"/>
    <w:rsid w:val="0046656E"/>
    <w:rsid w:val="00473C49"/>
    <w:rsid w:val="0047425D"/>
    <w:rsid w:val="004744DA"/>
    <w:rsid w:val="00476AAE"/>
    <w:rsid w:val="00480712"/>
    <w:rsid w:val="00481B9A"/>
    <w:rsid w:val="00481FC6"/>
    <w:rsid w:val="004838D7"/>
    <w:rsid w:val="004856DA"/>
    <w:rsid w:val="004912FD"/>
    <w:rsid w:val="004914F8"/>
    <w:rsid w:val="00493798"/>
    <w:rsid w:val="004957F7"/>
    <w:rsid w:val="00497183"/>
    <w:rsid w:val="00497635"/>
    <w:rsid w:val="004977ED"/>
    <w:rsid w:val="004A1D56"/>
    <w:rsid w:val="004A241E"/>
    <w:rsid w:val="004A2DB9"/>
    <w:rsid w:val="004A449E"/>
    <w:rsid w:val="004A487A"/>
    <w:rsid w:val="004A4D65"/>
    <w:rsid w:val="004A5C3D"/>
    <w:rsid w:val="004A654B"/>
    <w:rsid w:val="004A66EF"/>
    <w:rsid w:val="004A66FA"/>
    <w:rsid w:val="004A7D4C"/>
    <w:rsid w:val="004B0254"/>
    <w:rsid w:val="004B1F50"/>
    <w:rsid w:val="004B3643"/>
    <w:rsid w:val="004B4079"/>
    <w:rsid w:val="004B4B02"/>
    <w:rsid w:val="004B4C36"/>
    <w:rsid w:val="004B7175"/>
    <w:rsid w:val="004C1903"/>
    <w:rsid w:val="004C2442"/>
    <w:rsid w:val="004C2EC3"/>
    <w:rsid w:val="004C3013"/>
    <w:rsid w:val="004C3D80"/>
    <w:rsid w:val="004C4074"/>
    <w:rsid w:val="004C4D30"/>
    <w:rsid w:val="004C6CE7"/>
    <w:rsid w:val="004C77D0"/>
    <w:rsid w:val="004D0266"/>
    <w:rsid w:val="004D0C3D"/>
    <w:rsid w:val="004D107F"/>
    <w:rsid w:val="004D1220"/>
    <w:rsid w:val="004D1300"/>
    <w:rsid w:val="004D421A"/>
    <w:rsid w:val="004D4555"/>
    <w:rsid w:val="004D4C90"/>
    <w:rsid w:val="004E0A76"/>
    <w:rsid w:val="004E16EF"/>
    <w:rsid w:val="004E1D22"/>
    <w:rsid w:val="004E2711"/>
    <w:rsid w:val="004E370D"/>
    <w:rsid w:val="004E4339"/>
    <w:rsid w:val="004E5E17"/>
    <w:rsid w:val="004E5FEE"/>
    <w:rsid w:val="004E6A37"/>
    <w:rsid w:val="004E7ACB"/>
    <w:rsid w:val="004E7BF5"/>
    <w:rsid w:val="004F02BB"/>
    <w:rsid w:val="004F4ABC"/>
    <w:rsid w:val="004F5C77"/>
    <w:rsid w:val="004F775B"/>
    <w:rsid w:val="004F7BE5"/>
    <w:rsid w:val="00512D8E"/>
    <w:rsid w:val="005160B4"/>
    <w:rsid w:val="00517943"/>
    <w:rsid w:val="00517CF1"/>
    <w:rsid w:val="005206E4"/>
    <w:rsid w:val="005212BF"/>
    <w:rsid w:val="005213E4"/>
    <w:rsid w:val="00521440"/>
    <w:rsid w:val="00522AE4"/>
    <w:rsid w:val="005230B3"/>
    <w:rsid w:val="00525649"/>
    <w:rsid w:val="0052610E"/>
    <w:rsid w:val="0052625A"/>
    <w:rsid w:val="00527CAF"/>
    <w:rsid w:val="00532BEB"/>
    <w:rsid w:val="00533D9E"/>
    <w:rsid w:val="005348F1"/>
    <w:rsid w:val="00535AA0"/>
    <w:rsid w:val="005361E4"/>
    <w:rsid w:val="00536D80"/>
    <w:rsid w:val="00537352"/>
    <w:rsid w:val="00541AFF"/>
    <w:rsid w:val="00543B37"/>
    <w:rsid w:val="005459EA"/>
    <w:rsid w:val="00545AC4"/>
    <w:rsid w:val="005467E4"/>
    <w:rsid w:val="00546A25"/>
    <w:rsid w:val="0054740C"/>
    <w:rsid w:val="0054786A"/>
    <w:rsid w:val="0055177C"/>
    <w:rsid w:val="00551A54"/>
    <w:rsid w:val="00551B51"/>
    <w:rsid w:val="00553752"/>
    <w:rsid w:val="00556550"/>
    <w:rsid w:val="0055687E"/>
    <w:rsid w:val="0055701B"/>
    <w:rsid w:val="005579DA"/>
    <w:rsid w:val="00557F16"/>
    <w:rsid w:val="00560174"/>
    <w:rsid w:val="0056085C"/>
    <w:rsid w:val="00563AB1"/>
    <w:rsid w:val="0056454F"/>
    <w:rsid w:val="0056465B"/>
    <w:rsid w:val="0056648A"/>
    <w:rsid w:val="005670BC"/>
    <w:rsid w:val="0056721C"/>
    <w:rsid w:val="00567592"/>
    <w:rsid w:val="005701CC"/>
    <w:rsid w:val="00576468"/>
    <w:rsid w:val="0057772C"/>
    <w:rsid w:val="00580920"/>
    <w:rsid w:val="00583C95"/>
    <w:rsid w:val="00583FB3"/>
    <w:rsid w:val="0058708D"/>
    <w:rsid w:val="00590A44"/>
    <w:rsid w:val="00590E24"/>
    <w:rsid w:val="00592F18"/>
    <w:rsid w:val="00597843"/>
    <w:rsid w:val="005A145A"/>
    <w:rsid w:val="005A44A2"/>
    <w:rsid w:val="005A5951"/>
    <w:rsid w:val="005A65C4"/>
    <w:rsid w:val="005A68EA"/>
    <w:rsid w:val="005A7155"/>
    <w:rsid w:val="005A7437"/>
    <w:rsid w:val="005B52E1"/>
    <w:rsid w:val="005B63C8"/>
    <w:rsid w:val="005C2BAD"/>
    <w:rsid w:val="005C36FF"/>
    <w:rsid w:val="005C46BD"/>
    <w:rsid w:val="005D26F8"/>
    <w:rsid w:val="005D2E4F"/>
    <w:rsid w:val="005D344E"/>
    <w:rsid w:val="005D3622"/>
    <w:rsid w:val="005D3ADC"/>
    <w:rsid w:val="005D3B9D"/>
    <w:rsid w:val="005D415D"/>
    <w:rsid w:val="005E2E3D"/>
    <w:rsid w:val="005E39F8"/>
    <w:rsid w:val="005F01AE"/>
    <w:rsid w:val="005F509B"/>
    <w:rsid w:val="00601E63"/>
    <w:rsid w:val="00602510"/>
    <w:rsid w:val="006040F2"/>
    <w:rsid w:val="00605A58"/>
    <w:rsid w:val="00610083"/>
    <w:rsid w:val="00611075"/>
    <w:rsid w:val="006120BB"/>
    <w:rsid w:val="00613F3C"/>
    <w:rsid w:val="00614869"/>
    <w:rsid w:val="0061503F"/>
    <w:rsid w:val="0061560D"/>
    <w:rsid w:val="0061670C"/>
    <w:rsid w:val="006207C5"/>
    <w:rsid w:val="00620E73"/>
    <w:rsid w:val="006216AA"/>
    <w:rsid w:val="00624C86"/>
    <w:rsid w:val="00625836"/>
    <w:rsid w:val="0062688B"/>
    <w:rsid w:val="006273B5"/>
    <w:rsid w:val="00630649"/>
    <w:rsid w:val="00631AE1"/>
    <w:rsid w:val="0063353A"/>
    <w:rsid w:val="00634584"/>
    <w:rsid w:val="006347D3"/>
    <w:rsid w:val="0063791D"/>
    <w:rsid w:val="0064132F"/>
    <w:rsid w:val="00641B2C"/>
    <w:rsid w:val="00642B97"/>
    <w:rsid w:val="0064445A"/>
    <w:rsid w:val="00650A9D"/>
    <w:rsid w:val="006521BA"/>
    <w:rsid w:val="00653470"/>
    <w:rsid w:val="00654BA4"/>
    <w:rsid w:val="0065580D"/>
    <w:rsid w:val="00657886"/>
    <w:rsid w:val="0066028A"/>
    <w:rsid w:val="006615C9"/>
    <w:rsid w:val="00663CA9"/>
    <w:rsid w:val="00665640"/>
    <w:rsid w:val="00666963"/>
    <w:rsid w:val="00670E0E"/>
    <w:rsid w:val="00671071"/>
    <w:rsid w:val="00672448"/>
    <w:rsid w:val="00674806"/>
    <w:rsid w:val="006756FB"/>
    <w:rsid w:val="006767F4"/>
    <w:rsid w:val="00681584"/>
    <w:rsid w:val="00682944"/>
    <w:rsid w:val="006833BD"/>
    <w:rsid w:val="0068378C"/>
    <w:rsid w:val="00687C78"/>
    <w:rsid w:val="00687D4D"/>
    <w:rsid w:val="00690320"/>
    <w:rsid w:val="006907F4"/>
    <w:rsid w:val="00694271"/>
    <w:rsid w:val="00694FC2"/>
    <w:rsid w:val="006A012B"/>
    <w:rsid w:val="006A0305"/>
    <w:rsid w:val="006A564A"/>
    <w:rsid w:val="006A7D0B"/>
    <w:rsid w:val="006B041E"/>
    <w:rsid w:val="006B27A9"/>
    <w:rsid w:val="006B3883"/>
    <w:rsid w:val="006B6686"/>
    <w:rsid w:val="006B74CD"/>
    <w:rsid w:val="006B796E"/>
    <w:rsid w:val="006C4052"/>
    <w:rsid w:val="006C62FF"/>
    <w:rsid w:val="006C6E1A"/>
    <w:rsid w:val="006D160E"/>
    <w:rsid w:val="006D3B95"/>
    <w:rsid w:val="006D464C"/>
    <w:rsid w:val="006D6175"/>
    <w:rsid w:val="006D65D2"/>
    <w:rsid w:val="006D7C0B"/>
    <w:rsid w:val="006E2FBE"/>
    <w:rsid w:val="006E6118"/>
    <w:rsid w:val="006E78CA"/>
    <w:rsid w:val="006F28B5"/>
    <w:rsid w:val="006F4D90"/>
    <w:rsid w:val="00701F5C"/>
    <w:rsid w:val="0070455A"/>
    <w:rsid w:val="00707336"/>
    <w:rsid w:val="0070760A"/>
    <w:rsid w:val="00711B66"/>
    <w:rsid w:val="007127E2"/>
    <w:rsid w:val="0071294A"/>
    <w:rsid w:val="00714CDE"/>
    <w:rsid w:val="00714E8C"/>
    <w:rsid w:val="00724F19"/>
    <w:rsid w:val="00725CC3"/>
    <w:rsid w:val="007261DF"/>
    <w:rsid w:val="00734077"/>
    <w:rsid w:val="00734AFC"/>
    <w:rsid w:val="00734C4B"/>
    <w:rsid w:val="0073609D"/>
    <w:rsid w:val="00736622"/>
    <w:rsid w:val="0073739B"/>
    <w:rsid w:val="00737B1C"/>
    <w:rsid w:val="00737BB3"/>
    <w:rsid w:val="00742C6A"/>
    <w:rsid w:val="00743C7E"/>
    <w:rsid w:val="0074551F"/>
    <w:rsid w:val="0074742B"/>
    <w:rsid w:val="00750E93"/>
    <w:rsid w:val="00753852"/>
    <w:rsid w:val="007538EC"/>
    <w:rsid w:val="007575EE"/>
    <w:rsid w:val="0076059A"/>
    <w:rsid w:val="00763137"/>
    <w:rsid w:val="0076484A"/>
    <w:rsid w:val="00764D43"/>
    <w:rsid w:val="007667B5"/>
    <w:rsid w:val="00766DAD"/>
    <w:rsid w:val="00767603"/>
    <w:rsid w:val="0077119D"/>
    <w:rsid w:val="00772411"/>
    <w:rsid w:val="007731B4"/>
    <w:rsid w:val="00774116"/>
    <w:rsid w:val="00775875"/>
    <w:rsid w:val="00776E4A"/>
    <w:rsid w:val="0078010D"/>
    <w:rsid w:val="00780854"/>
    <w:rsid w:val="007808CD"/>
    <w:rsid w:val="00780DA4"/>
    <w:rsid w:val="00781975"/>
    <w:rsid w:val="0078237E"/>
    <w:rsid w:val="00784667"/>
    <w:rsid w:val="00790FB8"/>
    <w:rsid w:val="00791C6A"/>
    <w:rsid w:val="007920EC"/>
    <w:rsid w:val="00793E93"/>
    <w:rsid w:val="007A0202"/>
    <w:rsid w:val="007A2E52"/>
    <w:rsid w:val="007A5FCB"/>
    <w:rsid w:val="007A7A63"/>
    <w:rsid w:val="007B06D5"/>
    <w:rsid w:val="007B0B73"/>
    <w:rsid w:val="007B0C74"/>
    <w:rsid w:val="007B2DC3"/>
    <w:rsid w:val="007B3E7C"/>
    <w:rsid w:val="007B786D"/>
    <w:rsid w:val="007C2B60"/>
    <w:rsid w:val="007C2FE7"/>
    <w:rsid w:val="007C5F1F"/>
    <w:rsid w:val="007C66A2"/>
    <w:rsid w:val="007C6E10"/>
    <w:rsid w:val="007C78F9"/>
    <w:rsid w:val="007D0A83"/>
    <w:rsid w:val="007D0B2E"/>
    <w:rsid w:val="007D0F3F"/>
    <w:rsid w:val="007D5B8F"/>
    <w:rsid w:val="007D5EF4"/>
    <w:rsid w:val="007E0569"/>
    <w:rsid w:val="007E1C34"/>
    <w:rsid w:val="007E3CB1"/>
    <w:rsid w:val="007F0011"/>
    <w:rsid w:val="007F1DB7"/>
    <w:rsid w:val="007F7FA0"/>
    <w:rsid w:val="0080029A"/>
    <w:rsid w:val="008009E5"/>
    <w:rsid w:val="008012C8"/>
    <w:rsid w:val="008049F7"/>
    <w:rsid w:val="008052A1"/>
    <w:rsid w:val="00805C03"/>
    <w:rsid w:val="00807CA2"/>
    <w:rsid w:val="00810845"/>
    <w:rsid w:val="008108EE"/>
    <w:rsid w:val="008132D4"/>
    <w:rsid w:val="00816F8E"/>
    <w:rsid w:val="008214A7"/>
    <w:rsid w:val="008214C7"/>
    <w:rsid w:val="008214FE"/>
    <w:rsid w:val="00823BAB"/>
    <w:rsid w:val="00826BE7"/>
    <w:rsid w:val="008305A7"/>
    <w:rsid w:val="00831C18"/>
    <w:rsid w:val="008339B0"/>
    <w:rsid w:val="0083694C"/>
    <w:rsid w:val="008369FE"/>
    <w:rsid w:val="00842207"/>
    <w:rsid w:val="0084434E"/>
    <w:rsid w:val="00844645"/>
    <w:rsid w:val="00847ACC"/>
    <w:rsid w:val="0085120B"/>
    <w:rsid w:val="00851316"/>
    <w:rsid w:val="00851C0A"/>
    <w:rsid w:val="008521B4"/>
    <w:rsid w:val="00853AC9"/>
    <w:rsid w:val="00853C98"/>
    <w:rsid w:val="008559CC"/>
    <w:rsid w:val="00857231"/>
    <w:rsid w:val="00860A1D"/>
    <w:rsid w:val="00862F13"/>
    <w:rsid w:val="00870C68"/>
    <w:rsid w:val="00871B48"/>
    <w:rsid w:val="008733F0"/>
    <w:rsid w:val="0087374F"/>
    <w:rsid w:val="00873826"/>
    <w:rsid w:val="00875AEF"/>
    <w:rsid w:val="0087739D"/>
    <w:rsid w:val="00880641"/>
    <w:rsid w:val="0088119B"/>
    <w:rsid w:val="008826FD"/>
    <w:rsid w:val="00882914"/>
    <w:rsid w:val="00882CED"/>
    <w:rsid w:val="00883260"/>
    <w:rsid w:val="008839FF"/>
    <w:rsid w:val="008852A4"/>
    <w:rsid w:val="008876AD"/>
    <w:rsid w:val="008876B6"/>
    <w:rsid w:val="00891EDE"/>
    <w:rsid w:val="00893E0D"/>
    <w:rsid w:val="0089663E"/>
    <w:rsid w:val="00897CB1"/>
    <w:rsid w:val="008A5D7E"/>
    <w:rsid w:val="008A677F"/>
    <w:rsid w:val="008A6C07"/>
    <w:rsid w:val="008A7C88"/>
    <w:rsid w:val="008B0ACF"/>
    <w:rsid w:val="008B254B"/>
    <w:rsid w:val="008B2763"/>
    <w:rsid w:val="008B301F"/>
    <w:rsid w:val="008B3AB1"/>
    <w:rsid w:val="008B4D68"/>
    <w:rsid w:val="008B5817"/>
    <w:rsid w:val="008C23F2"/>
    <w:rsid w:val="008C3F78"/>
    <w:rsid w:val="008C5F33"/>
    <w:rsid w:val="008C6290"/>
    <w:rsid w:val="008C781D"/>
    <w:rsid w:val="008C797A"/>
    <w:rsid w:val="008D07F5"/>
    <w:rsid w:val="008D17B6"/>
    <w:rsid w:val="008D5ED1"/>
    <w:rsid w:val="008E0556"/>
    <w:rsid w:val="008E12CC"/>
    <w:rsid w:val="008E44F1"/>
    <w:rsid w:val="008E4579"/>
    <w:rsid w:val="008E497B"/>
    <w:rsid w:val="008E71E2"/>
    <w:rsid w:val="008E78A9"/>
    <w:rsid w:val="008E7EC1"/>
    <w:rsid w:val="008F0E07"/>
    <w:rsid w:val="008F12E9"/>
    <w:rsid w:val="008F2118"/>
    <w:rsid w:val="008F2858"/>
    <w:rsid w:val="008F37FE"/>
    <w:rsid w:val="008F502C"/>
    <w:rsid w:val="008F67F9"/>
    <w:rsid w:val="008F68DF"/>
    <w:rsid w:val="008F77FC"/>
    <w:rsid w:val="00905C4F"/>
    <w:rsid w:val="009104E3"/>
    <w:rsid w:val="00914600"/>
    <w:rsid w:val="00914AE1"/>
    <w:rsid w:val="00916686"/>
    <w:rsid w:val="00917432"/>
    <w:rsid w:val="00924A3D"/>
    <w:rsid w:val="009277E8"/>
    <w:rsid w:val="0093066A"/>
    <w:rsid w:val="00935C54"/>
    <w:rsid w:val="009376E7"/>
    <w:rsid w:val="00937A89"/>
    <w:rsid w:val="0094005D"/>
    <w:rsid w:val="00940A6A"/>
    <w:rsid w:val="00942B63"/>
    <w:rsid w:val="00943869"/>
    <w:rsid w:val="00945F22"/>
    <w:rsid w:val="0094618F"/>
    <w:rsid w:val="00946515"/>
    <w:rsid w:val="00950DB0"/>
    <w:rsid w:val="00955C1A"/>
    <w:rsid w:val="0096159D"/>
    <w:rsid w:val="00961BA8"/>
    <w:rsid w:val="00962688"/>
    <w:rsid w:val="009628D3"/>
    <w:rsid w:val="00963000"/>
    <w:rsid w:val="00965884"/>
    <w:rsid w:val="009659A9"/>
    <w:rsid w:val="00966854"/>
    <w:rsid w:val="00970C1B"/>
    <w:rsid w:val="0097328D"/>
    <w:rsid w:val="009745F9"/>
    <w:rsid w:val="009747F4"/>
    <w:rsid w:val="00975AD3"/>
    <w:rsid w:val="00975CF1"/>
    <w:rsid w:val="009762C8"/>
    <w:rsid w:val="009771E3"/>
    <w:rsid w:val="00981F21"/>
    <w:rsid w:val="00984077"/>
    <w:rsid w:val="00984221"/>
    <w:rsid w:val="00984DF2"/>
    <w:rsid w:val="00985C50"/>
    <w:rsid w:val="009905EE"/>
    <w:rsid w:val="00991B10"/>
    <w:rsid w:val="0099202C"/>
    <w:rsid w:val="0099489C"/>
    <w:rsid w:val="00995779"/>
    <w:rsid w:val="00997936"/>
    <w:rsid w:val="009A1CA5"/>
    <w:rsid w:val="009A262B"/>
    <w:rsid w:val="009A2DA6"/>
    <w:rsid w:val="009A34C3"/>
    <w:rsid w:val="009A3E01"/>
    <w:rsid w:val="009A4C14"/>
    <w:rsid w:val="009A5D58"/>
    <w:rsid w:val="009A73EB"/>
    <w:rsid w:val="009B3745"/>
    <w:rsid w:val="009B3C6E"/>
    <w:rsid w:val="009B42FC"/>
    <w:rsid w:val="009B559E"/>
    <w:rsid w:val="009B5A53"/>
    <w:rsid w:val="009B5A5B"/>
    <w:rsid w:val="009C1B49"/>
    <w:rsid w:val="009C49A7"/>
    <w:rsid w:val="009C54DB"/>
    <w:rsid w:val="009C75B6"/>
    <w:rsid w:val="009C7F04"/>
    <w:rsid w:val="009D0073"/>
    <w:rsid w:val="009D031D"/>
    <w:rsid w:val="009D0407"/>
    <w:rsid w:val="009D1CF4"/>
    <w:rsid w:val="009D70E9"/>
    <w:rsid w:val="009E31A7"/>
    <w:rsid w:val="009E723D"/>
    <w:rsid w:val="009F0398"/>
    <w:rsid w:val="009F0501"/>
    <w:rsid w:val="009F05CD"/>
    <w:rsid w:val="009F0F47"/>
    <w:rsid w:val="009F0F66"/>
    <w:rsid w:val="009F2673"/>
    <w:rsid w:val="009F27B1"/>
    <w:rsid w:val="009F2D19"/>
    <w:rsid w:val="009F3A79"/>
    <w:rsid w:val="009F3C30"/>
    <w:rsid w:val="009F5D54"/>
    <w:rsid w:val="009F5F6D"/>
    <w:rsid w:val="009F642C"/>
    <w:rsid w:val="009F75FD"/>
    <w:rsid w:val="00A007DB"/>
    <w:rsid w:val="00A0279C"/>
    <w:rsid w:val="00A027F7"/>
    <w:rsid w:val="00A02928"/>
    <w:rsid w:val="00A03E95"/>
    <w:rsid w:val="00A04ABF"/>
    <w:rsid w:val="00A1019F"/>
    <w:rsid w:val="00A105DD"/>
    <w:rsid w:val="00A1093F"/>
    <w:rsid w:val="00A110A1"/>
    <w:rsid w:val="00A135F1"/>
    <w:rsid w:val="00A13B9C"/>
    <w:rsid w:val="00A17A74"/>
    <w:rsid w:val="00A21648"/>
    <w:rsid w:val="00A2392C"/>
    <w:rsid w:val="00A25408"/>
    <w:rsid w:val="00A254C2"/>
    <w:rsid w:val="00A25B91"/>
    <w:rsid w:val="00A26D58"/>
    <w:rsid w:val="00A2736C"/>
    <w:rsid w:val="00A279EB"/>
    <w:rsid w:val="00A27BE8"/>
    <w:rsid w:val="00A30524"/>
    <w:rsid w:val="00A31FFA"/>
    <w:rsid w:val="00A400E4"/>
    <w:rsid w:val="00A416DD"/>
    <w:rsid w:val="00A41F28"/>
    <w:rsid w:val="00A42D54"/>
    <w:rsid w:val="00A43709"/>
    <w:rsid w:val="00A540BA"/>
    <w:rsid w:val="00A62098"/>
    <w:rsid w:val="00A62B9C"/>
    <w:rsid w:val="00A64E5C"/>
    <w:rsid w:val="00A64FDB"/>
    <w:rsid w:val="00A651E6"/>
    <w:rsid w:val="00A66C7A"/>
    <w:rsid w:val="00A66EB1"/>
    <w:rsid w:val="00A679CA"/>
    <w:rsid w:val="00A67CBE"/>
    <w:rsid w:val="00A7420C"/>
    <w:rsid w:val="00A81026"/>
    <w:rsid w:val="00A838E7"/>
    <w:rsid w:val="00A85FED"/>
    <w:rsid w:val="00A8741B"/>
    <w:rsid w:val="00A87AB0"/>
    <w:rsid w:val="00A91694"/>
    <w:rsid w:val="00A920CA"/>
    <w:rsid w:val="00AA1283"/>
    <w:rsid w:val="00AA3E5C"/>
    <w:rsid w:val="00AA5FA6"/>
    <w:rsid w:val="00AA704F"/>
    <w:rsid w:val="00AA7496"/>
    <w:rsid w:val="00AB0E35"/>
    <w:rsid w:val="00AB11C6"/>
    <w:rsid w:val="00AB11FC"/>
    <w:rsid w:val="00AB1DB3"/>
    <w:rsid w:val="00AB362D"/>
    <w:rsid w:val="00AB39C8"/>
    <w:rsid w:val="00AB4519"/>
    <w:rsid w:val="00AB538F"/>
    <w:rsid w:val="00AB6519"/>
    <w:rsid w:val="00AB6C94"/>
    <w:rsid w:val="00AB7E50"/>
    <w:rsid w:val="00AC13F7"/>
    <w:rsid w:val="00AC2E86"/>
    <w:rsid w:val="00AC3151"/>
    <w:rsid w:val="00AC3E02"/>
    <w:rsid w:val="00AC4225"/>
    <w:rsid w:val="00AD000A"/>
    <w:rsid w:val="00AD11C9"/>
    <w:rsid w:val="00AD1660"/>
    <w:rsid w:val="00AD1C0B"/>
    <w:rsid w:val="00AD2629"/>
    <w:rsid w:val="00AD3B73"/>
    <w:rsid w:val="00AD4AE4"/>
    <w:rsid w:val="00AD51BA"/>
    <w:rsid w:val="00AE0674"/>
    <w:rsid w:val="00AE2B29"/>
    <w:rsid w:val="00AF2168"/>
    <w:rsid w:val="00AF2C62"/>
    <w:rsid w:val="00AF2F7D"/>
    <w:rsid w:val="00AF31D6"/>
    <w:rsid w:val="00AF3BEC"/>
    <w:rsid w:val="00AF3CF9"/>
    <w:rsid w:val="00AF3ED2"/>
    <w:rsid w:val="00AF4404"/>
    <w:rsid w:val="00AF4D76"/>
    <w:rsid w:val="00AF6913"/>
    <w:rsid w:val="00AF77A8"/>
    <w:rsid w:val="00AF7C62"/>
    <w:rsid w:val="00B00B44"/>
    <w:rsid w:val="00B01944"/>
    <w:rsid w:val="00B036B6"/>
    <w:rsid w:val="00B037C3"/>
    <w:rsid w:val="00B06076"/>
    <w:rsid w:val="00B10AD0"/>
    <w:rsid w:val="00B10CDE"/>
    <w:rsid w:val="00B1329D"/>
    <w:rsid w:val="00B15A96"/>
    <w:rsid w:val="00B16F6F"/>
    <w:rsid w:val="00B17D2F"/>
    <w:rsid w:val="00B2164F"/>
    <w:rsid w:val="00B24AA0"/>
    <w:rsid w:val="00B24D58"/>
    <w:rsid w:val="00B27227"/>
    <w:rsid w:val="00B30871"/>
    <w:rsid w:val="00B31E63"/>
    <w:rsid w:val="00B34744"/>
    <w:rsid w:val="00B34C70"/>
    <w:rsid w:val="00B3549B"/>
    <w:rsid w:val="00B35C4F"/>
    <w:rsid w:val="00B3671F"/>
    <w:rsid w:val="00B373B5"/>
    <w:rsid w:val="00B42140"/>
    <w:rsid w:val="00B4502A"/>
    <w:rsid w:val="00B46434"/>
    <w:rsid w:val="00B47926"/>
    <w:rsid w:val="00B50AC1"/>
    <w:rsid w:val="00B54EE9"/>
    <w:rsid w:val="00B555CE"/>
    <w:rsid w:val="00B6143F"/>
    <w:rsid w:val="00B62AE6"/>
    <w:rsid w:val="00B65551"/>
    <w:rsid w:val="00B678F3"/>
    <w:rsid w:val="00B67ECA"/>
    <w:rsid w:val="00B70093"/>
    <w:rsid w:val="00B705AE"/>
    <w:rsid w:val="00B72FB2"/>
    <w:rsid w:val="00B750A1"/>
    <w:rsid w:val="00B76183"/>
    <w:rsid w:val="00B7681D"/>
    <w:rsid w:val="00B8135A"/>
    <w:rsid w:val="00B8157B"/>
    <w:rsid w:val="00B83B29"/>
    <w:rsid w:val="00B84AA2"/>
    <w:rsid w:val="00B9002A"/>
    <w:rsid w:val="00B90EF3"/>
    <w:rsid w:val="00B912E1"/>
    <w:rsid w:val="00B95CF4"/>
    <w:rsid w:val="00BA1A23"/>
    <w:rsid w:val="00BA2E57"/>
    <w:rsid w:val="00BA376F"/>
    <w:rsid w:val="00BA4145"/>
    <w:rsid w:val="00BA4254"/>
    <w:rsid w:val="00BA584E"/>
    <w:rsid w:val="00BA655A"/>
    <w:rsid w:val="00BA6FC6"/>
    <w:rsid w:val="00BA73CA"/>
    <w:rsid w:val="00BB0BB3"/>
    <w:rsid w:val="00BB1882"/>
    <w:rsid w:val="00BB1A0D"/>
    <w:rsid w:val="00BB2407"/>
    <w:rsid w:val="00BB3059"/>
    <w:rsid w:val="00BB4FDD"/>
    <w:rsid w:val="00BB688C"/>
    <w:rsid w:val="00BC0467"/>
    <w:rsid w:val="00BC3455"/>
    <w:rsid w:val="00BC4F2F"/>
    <w:rsid w:val="00BC5AF6"/>
    <w:rsid w:val="00BD0525"/>
    <w:rsid w:val="00BD1E4E"/>
    <w:rsid w:val="00BD31C3"/>
    <w:rsid w:val="00BD660F"/>
    <w:rsid w:val="00BD6A4A"/>
    <w:rsid w:val="00BD70D5"/>
    <w:rsid w:val="00BE059D"/>
    <w:rsid w:val="00BE076D"/>
    <w:rsid w:val="00BE103A"/>
    <w:rsid w:val="00BE2DF5"/>
    <w:rsid w:val="00BE3B20"/>
    <w:rsid w:val="00BF27C6"/>
    <w:rsid w:val="00BF4A29"/>
    <w:rsid w:val="00BF4E2E"/>
    <w:rsid w:val="00BF58C8"/>
    <w:rsid w:val="00BF5932"/>
    <w:rsid w:val="00C02D22"/>
    <w:rsid w:val="00C06DD4"/>
    <w:rsid w:val="00C10C50"/>
    <w:rsid w:val="00C121F1"/>
    <w:rsid w:val="00C14AC2"/>
    <w:rsid w:val="00C14E97"/>
    <w:rsid w:val="00C172A1"/>
    <w:rsid w:val="00C2018B"/>
    <w:rsid w:val="00C230F6"/>
    <w:rsid w:val="00C2632E"/>
    <w:rsid w:val="00C26765"/>
    <w:rsid w:val="00C322D5"/>
    <w:rsid w:val="00C34F72"/>
    <w:rsid w:val="00C37282"/>
    <w:rsid w:val="00C401A9"/>
    <w:rsid w:val="00C4085F"/>
    <w:rsid w:val="00C4121E"/>
    <w:rsid w:val="00C4188B"/>
    <w:rsid w:val="00C4403B"/>
    <w:rsid w:val="00C4425C"/>
    <w:rsid w:val="00C45FDA"/>
    <w:rsid w:val="00C47BFA"/>
    <w:rsid w:val="00C539D6"/>
    <w:rsid w:val="00C54D66"/>
    <w:rsid w:val="00C550A9"/>
    <w:rsid w:val="00C605C8"/>
    <w:rsid w:val="00C64895"/>
    <w:rsid w:val="00C65556"/>
    <w:rsid w:val="00C6555F"/>
    <w:rsid w:val="00C656BD"/>
    <w:rsid w:val="00C70430"/>
    <w:rsid w:val="00C74667"/>
    <w:rsid w:val="00C84136"/>
    <w:rsid w:val="00C845BE"/>
    <w:rsid w:val="00C85ED9"/>
    <w:rsid w:val="00C86AD0"/>
    <w:rsid w:val="00C87B1C"/>
    <w:rsid w:val="00C90920"/>
    <w:rsid w:val="00C9352F"/>
    <w:rsid w:val="00C93B12"/>
    <w:rsid w:val="00C97A7F"/>
    <w:rsid w:val="00CA1177"/>
    <w:rsid w:val="00CA437A"/>
    <w:rsid w:val="00CA43A2"/>
    <w:rsid w:val="00CA5B09"/>
    <w:rsid w:val="00CA5F02"/>
    <w:rsid w:val="00CB01A8"/>
    <w:rsid w:val="00CB0202"/>
    <w:rsid w:val="00CB0F41"/>
    <w:rsid w:val="00CB1755"/>
    <w:rsid w:val="00CB24D5"/>
    <w:rsid w:val="00CB308E"/>
    <w:rsid w:val="00CB36BC"/>
    <w:rsid w:val="00CB4CC1"/>
    <w:rsid w:val="00CB5294"/>
    <w:rsid w:val="00CB5AFC"/>
    <w:rsid w:val="00CB7B73"/>
    <w:rsid w:val="00CC15A8"/>
    <w:rsid w:val="00CC4E53"/>
    <w:rsid w:val="00CC5740"/>
    <w:rsid w:val="00CC625C"/>
    <w:rsid w:val="00CD16B6"/>
    <w:rsid w:val="00CD3074"/>
    <w:rsid w:val="00CD311A"/>
    <w:rsid w:val="00CD341D"/>
    <w:rsid w:val="00CD494A"/>
    <w:rsid w:val="00CD554E"/>
    <w:rsid w:val="00CD5F19"/>
    <w:rsid w:val="00CD6FB6"/>
    <w:rsid w:val="00CD7F89"/>
    <w:rsid w:val="00CE197C"/>
    <w:rsid w:val="00CE635F"/>
    <w:rsid w:val="00CF2691"/>
    <w:rsid w:val="00CF46B0"/>
    <w:rsid w:val="00CF4A5C"/>
    <w:rsid w:val="00CF580D"/>
    <w:rsid w:val="00CF5847"/>
    <w:rsid w:val="00D00E2B"/>
    <w:rsid w:val="00D03833"/>
    <w:rsid w:val="00D056BA"/>
    <w:rsid w:val="00D06BC5"/>
    <w:rsid w:val="00D1038E"/>
    <w:rsid w:val="00D10838"/>
    <w:rsid w:val="00D10C37"/>
    <w:rsid w:val="00D1144F"/>
    <w:rsid w:val="00D17066"/>
    <w:rsid w:val="00D17470"/>
    <w:rsid w:val="00D17DD0"/>
    <w:rsid w:val="00D20203"/>
    <w:rsid w:val="00D2076B"/>
    <w:rsid w:val="00D25F35"/>
    <w:rsid w:val="00D31F2E"/>
    <w:rsid w:val="00D32EA1"/>
    <w:rsid w:val="00D3783B"/>
    <w:rsid w:val="00D420C4"/>
    <w:rsid w:val="00D4271F"/>
    <w:rsid w:val="00D4381B"/>
    <w:rsid w:val="00D44D20"/>
    <w:rsid w:val="00D453D3"/>
    <w:rsid w:val="00D46147"/>
    <w:rsid w:val="00D47D8F"/>
    <w:rsid w:val="00D5007B"/>
    <w:rsid w:val="00D50C83"/>
    <w:rsid w:val="00D5215C"/>
    <w:rsid w:val="00D52D8E"/>
    <w:rsid w:val="00D53267"/>
    <w:rsid w:val="00D56151"/>
    <w:rsid w:val="00D63247"/>
    <w:rsid w:val="00D6429F"/>
    <w:rsid w:val="00D67EE9"/>
    <w:rsid w:val="00D71491"/>
    <w:rsid w:val="00D72DD4"/>
    <w:rsid w:val="00D72FCA"/>
    <w:rsid w:val="00D73823"/>
    <w:rsid w:val="00D74CDA"/>
    <w:rsid w:val="00D74D9B"/>
    <w:rsid w:val="00D76110"/>
    <w:rsid w:val="00D7796A"/>
    <w:rsid w:val="00D80AF7"/>
    <w:rsid w:val="00D81B26"/>
    <w:rsid w:val="00D8250F"/>
    <w:rsid w:val="00D82DED"/>
    <w:rsid w:val="00D91EBB"/>
    <w:rsid w:val="00D920B2"/>
    <w:rsid w:val="00D93DFF"/>
    <w:rsid w:val="00DA23EC"/>
    <w:rsid w:val="00DA3402"/>
    <w:rsid w:val="00DA3DDC"/>
    <w:rsid w:val="00DA4DA3"/>
    <w:rsid w:val="00DA5D2F"/>
    <w:rsid w:val="00DA6461"/>
    <w:rsid w:val="00DA693A"/>
    <w:rsid w:val="00DA700D"/>
    <w:rsid w:val="00DB5116"/>
    <w:rsid w:val="00DB58FE"/>
    <w:rsid w:val="00DB5E1D"/>
    <w:rsid w:val="00DB6068"/>
    <w:rsid w:val="00DC33F9"/>
    <w:rsid w:val="00DC4D47"/>
    <w:rsid w:val="00DC50F8"/>
    <w:rsid w:val="00DC6CF7"/>
    <w:rsid w:val="00DD0215"/>
    <w:rsid w:val="00DD1007"/>
    <w:rsid w:val="00DD214E"/>
    <w:rsid w:val="00DD2A61"/>
    <w:rsid w:val="00DD312B"/>
    <w:rsid w:val="00DD31D2"/>
    <w:rsid w:val="00DD5C30"/>
    <w:rsid w:val="00DD5DEE"/>
    <w:rsid w:val="00DD70BD"/>
    <w:rsid w:val="00DD7708"/>
    <w:rsid w:val="00DD7B4E"/>
    <w:rsid w:val="00DE1487"/>
    <w:rsid w:val="00DE1893"/>
    <w:rsid w:val="00DE1BCD"/>
    <w:rsid w:val="00DF054E"/>
    <w:rsid w:val="00DF25A8"/>
    <w:rsid w:val="00DF73C5"/>
    <w:rsid w:val="00E00E07"/>
    <w:rsid w:val="00E01532"/>
    <w:rsid w:val="00E0224E"/>
    <w:rsid w:val="00E05528"/>
    <w:rsid w:val="00E06571"/>
    <w:rsid w:val="00E06744"/>
    <w:rsid w:val="00E06CBF"/>
    <w:rsid w:val="00E075CA"/>
    <w:rsid w:val="00E0786A"/>
    <w:rsid w:val="00E10837"/>
    <w:rsid w:val="00E12E2D"/>
    <w:rsid w:val="00E16F59"/>
    <w:rsid w:val="00E17062"/>
    <w:rsid w:val="00E17DBB"/>
    <w:rsid w:val="00E20C5C"/>
    <w:rsid w:val="00E23143"/>
    <w:rsid w:val="00E238F9"/>
    <w:rsid w:val="00E24068"/>
    <w:rsid w:val="00E25A40"/>
    <w:rsid w:val="00E25C44"/>
    <w:rsid w:val="00E26737"/>
    <w:rsid w:val="00E26882"/>
    <w:rsid w:val="00E32A80"/>
    <w:rsid w:val="00E34275"/>
    <w:rsid w:val="00E36BAF"/>
    <w:rsid w:val="00E376AB"/>
    <w:rsid w:val="00E4096E"/>
    <w:rsid w:val="00E41EAF"/>
    <w:rsid w:val="00E44084"/>
    <w:rsid w:val="00E45A63"/>
    <w:rsid w:val="00E45AB9"/>
    <w:rsid w:val="00E4620E"/>
    <w:rsid w:val="00E473F2"/>
    <w:rsid w:val="00E50EB3"/>
    <w:rsid w:val="00E52A55"/>
    <w:rsid w:val="00E5497C"/>
    <w:rsid w:val="00E62273"/>
    <w:rsid w:val="00E63E21"/>
    <w:rsid w:val="00E6422B"/>
    <w:rsid w:val="00E65C4C"/>
    <w:rsid w:val="00E66061"/>
    <w:rsid w:val="00E70D26"/>
    <w:rsid w:val="00E71D1F"/>
    <w:rsid w:val="00E738C2"/>
    <w:rsid w:val="00E73BA2"/>
    <w:rsid w:val="00E7498D"/>
    <w:rsid w:val="00E755AE"/>
    <w:rsid w:val="00E755D8"/>
    <w:rsid w:val="00E81F84"/>
    <w:rsid w:val="00E826DB"/>
    <w:rsid w:val="00E82C13"/>
    <w:rsid w:val="00E83433"/>
    <w:rsid w:val="00E849FC"/>
    <w:rsid w:val="00E85655"/>
    <w:rsid w:val="00E870A1"/>
    <w:rsid w:val="00E9548E"/>
    <w:rsid w:val="00E969FA"/>
    <w:rsid w:val="00EA01E9"/>
    <w:rsid w:val="00EA169F"/>
    <w:rsid w:val="00EA1B6B"/>
    <w:rsid w:val="00EA5676"/>
    <w:rsid w:val="00EA78F8"/>
    <w:rsid w:val="00EA7F19"/>
    <w:rsid w:val="00EB0132"/>
    <w:rsid w:val="00EB54AA"/>
    <w:rsid w:val="00EB6939"/>
    <w:rsid w:val="00EB74F9"/>
    <w:rsid w:val="00EC1ABE"/>
    <w:rsid w:val="00EC5D09"/>
    <w:rsid w:val="00EC69AF"/>
    <w:rsid w:val="00EC78B3"/>
    <w:rsid w:val="00ED028B"/>
    <w:rsid w:val="00ED050F"/>
    <w:rsid w:val="00ED232E"/>
    <w:rsid w:val="00EE2246"/>
    <w:rsid w:val="00EE2807"/>
    <w:rsid w:val="00EE4044"/>
    <w:rsid w:val="00EE528F"/>
    <w:rsid w:val="00EE5CE9"/>
    <w:rsid w:val="00EF0A53"/>
    <w:rsid w:val="00EF3164"/>
    <w:rsid w:val="00EF4EBF"/>
    <w:rsid w:val="00EF52CB"/>
    <w:rsid w:val="00EF5DB9"/>
    <w:rsid w:val="00EF7E08"/>
    <w:rsid w:val="00F00B61"/>
    <w:rsid w:val="00F01A13"/>
    <w:rsid w:val="00F03B98"/>
    <w:rsid w:val="00F04E9F"/>
    <w:rsid w:val="00F10034"/>
    <w:rsid w:val="00F10ED0"/>
    <w:rsid w:val="00F10F3F"/>
    <w:rsid w:val="00F12597"/>
    <w:rsid w:val="00F1410C"/>
    <w:rsid w:val="00F15ECE"/>
    <w:rsid w:val="00F1732F"/>
    <w:rsid w:val="00F17EBA"/>
    <w:rsid w:val="00F24411"/>
    <w:rsid w:val="00F24D88"/>
    <w:rsid w:val="00F33D6D"/>
    <w:rsid w:val="00F3556B"/>
    <w:rsid w:val="00F365A0"/>
    <w:rsid w:val="00F4013C"/>
    <w:rsid w:val="00F41198"/>
    <w:rsid w:val="00F4137C"/>
    <w:rsid w:val="00F426C0"/>
    <w:rsid w:val="00F42F02"/>
    <w:rsid w:val="00F43C02"/>
    <w:rsid w:val="00F4438F"/>
    <w:rsid w:val="00F45980"/>
    <w:rsid w:val="00F4619E"/>
    <w:rsid w:val="00F50970"/>
    <w:rsid w:val="00F517E7"/>
    <w:rsid w:val="00F51CAB"/>
    <w:rsid w:val="00F51FDB"/>
    <w:rsid w:val="00F524FC"/>
    <w:rsid w:val="00F52705"/>
    <w:rsid w:val="00F52D4C"/>
    <w:rsid w:val="00F55E06"/>
    <w:rsid w:val="00F5630B"/>
    <w:rsid w:val="00F57E55"/>
    <w:rsid w:val="00F616BE"/>
    <w:rsid w:val="00F628C0"/>
    <w:rsid w:val="00F63D9A"/>
    <w:rsid w:val="00F64592"/>
    <w:rsid w:val="00F64F9E"/>
    <w:rsid w:val="00F658BB"/>
    <w:rsid w:val="00F6601D"/>
    <w:rsid w:val="00F67CCD"/>
    <w:rsid w:val="00F700BF"/>
    <w:rsid w:val="00F714BB"/>
    <w:rsid w:val="00F72D4C"/>
    <w:rsid w:val="00F74B16"/>
    <w:rsid w:val="00F7678A"/>
    <w:rsid w:val="00F77655"/>
    <w:rsid w:val="00F82192"/>
    <w:rsid w:val="00F83755"/>
    <w:rsid w:val="00F8383B"/>
    <w:rsid w:val="00F8396C"/>
    <w:rsid w:val="00F86302"/>
    <w:rsid w:val="00F8736D"/>
    <w:rsid w:val="00F90A3B"/>
    <w:rsid w:val="00F91D0D"/>
    <w:rsid w:val="00F9308E"/>
    <w:rsid w:val="00F950FB"/>
    <w:rsid w:val="00F956C7"/>
    <w:rsid w:val="00F97D0B"/>
    <w:rsid w:val="00FA0700"/>
    <w:rsid w:val="00FA1E14"/>
    <w:rsid w:val="00FA3E27"/>
    <w:rsid w:val="00FA4FF0"/>
    <w:rsid w:val="00FA5030"/>
    <w:rsid w:val="00FA7F79"/>
    <w:rsid w:val="00FB1BEB"/>
    <w:rsid w:val="00FB3375"/>
    <w:rsid w:val="00FB4B1C"/>
    <w:rsid w:val="00FB5BB7"/>
    <w:rsid w:val="00FB77E0"/>
    <w:rsid w:val="00FB7CBF"/>
    <w:rsid w:val="00FC06F6"/>
    <w:rsid w:val="00FC3AAD"/>
    <w:rsid w:val="00FC6644"/>
    <w:rsid w:val="00FD2F28"/>
    <w:rsid w:val="00FD4285"/>
    <w:rsid w:val="00FD4AB7"/>
    <w:rsid w:val="00FD632D"/>
    <w:rsid w:val="00FE091D"/>
    <w:rsid w:val="00FE0D4B"/>
    <w:rsid w:val="00FE312F"/>
    <w:rsid w:val="00FE40C7"/>
    <w:rsid w:val="00FE5B90"/>
    <w:rsid w:val="00FE7FA8"/>
    <w:rsid w:val="00FF10E4"/>
    <w:rsid w:val="00FF11E1"/>
    <w:rsid w:val="00FF1696"/>
    <w:rsid w:val="00FF16C1"/>
    <w:rsid w:val="00FF46EB"/>
    <w:rsid w:val="00FF4DED"/>
    <w:rsid w:val="00FF4F71"/>
    <w:rsid w:val="00FF5406"/>
    <w:rsid w:val="00FF65EF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4CDB673"/>
  <w15:docId w15:val="{9B9E0B67-AC39-4712-A73A-ADD79603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2E"/>
    <w:pPr>
      <w:suppressAutoHyphens/>
    </w:pPr>
    <w:rPr>
      <w:rFonts w:ascii="Arial" w:hAnsi="Arial" w:cs="Arial"/>
      <w:sz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578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38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Encabezado1"/>
    <w:next w:val="Textoindependiente"/>
    <w:qFormat/>
    <w:rsid w:val="00A279EB"/>
    <w:pPr>
      <w:numPr>
        <w:ilvl w:val="2"/>
        <w:numId w:val="1"/>
      </w:numPr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4D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279EB"/>
    <w:rPr>
      <w:rFonts w:ascii="Symbol" w:hAnsi="Symbol" w:cs="Symbol" w:hint="default"/>
      <w:caps w:val="0"/>
      <w:smallCaps w:val="0"/>
      <w:strike w:val="0"/>
      <w:dstrike w:val="0"/>
      <w:color w:val="000000"/>
      <w:sz w:val="24"/>
      <w:szCs w:val="24"/>
      <w:lang w:val="ca-ES"/>
    </w:rPr>
  </w:style>
  <w:style w:type="character" w:customStyle="1" w:styleId="WW8Num1z1">
    <w:name w:val="WW8Num1z1"/>
    <w:rsid w:val="00A279EB"/>
    <w:rPr>
      <w:rFonts w:ascii="Courier New" w:hAnsi="Courier New" w:cs="Courier New" w:hint="default"/>
      <w:caps w:val="0"/>
      <w:smallCaps w:val="0"/>
      <w:strike w:val="0"/>
      <w:dstrike w:val="0"/>
      <w:sz w:val="12"/>
      <w:szCs w:val="12"/>
      <w:lang w:val="ca-ES"/>
    </w:rPr>
  </w:style>
  <w:style w:type="character" w:customStyle="1" w:styleId="WW8Num1z2">
    <w:name w:val="WW8Num1z2"/>
    <w:rsid w:val="00A279EB"/>
    <w:rPr>
      <w:rFonts w:ascii="Wingdings" w:hAnsi="Wingdings" w:cs="Wingdings" w:hint="default"/>
    </w:rPr>
  </w:style>
  <w:style w:type="character" w:customStyle="1" w:styleId="WW8Num1z3">
    <w:name w:val="WW8Num1z3"/>
    <w:rsid w:val="00A279EB"/>
  </w:style>
  <w:style w:type="character" w:customStyle="1" w:styleId="WW8Num1z4">
    <w:name w:val="WW8Num1z4"/>
    <w:rsid w:val="00A279EB"/>
  </w:style>
  <w:style w:type="character" w:customStyle="1" w:styleId="WW8Num1z5">
    <w:name w:val="WW8Num1z5"/>
    <w:rsid w:val="00A279EB"/>
  </w:style>
  <w:style w:type="character" w:customStyle="1" w:styleId="WW8Num1z6">
    <w:name w:val="WW8Num1z6"/>
    <w:rsid w:val="00A279EB"/>
  </w:style>
  <w:style w:type="character" w:customStyle="1" w:styleId="WW8Num1z7">
    <w:name w:val="WW8Num1z7"/>
    <w:rsid w:val="00A279EB"/>
  </w:style>
  <w:style w:type="character" w:customStyle="1" w:styleId="WW8Num1z8">
    <w:name w:val="WW8Num1z8"/>
    <w:rsid w:val="00A279EB"/>
  </w:style>
  <w:style w:type="character" w:customStyle="1" w:styleId="Fuentedeprrafopredeter2">
    <w:name w:val="Fuente de párrafo predeter.2"/>
    <w:rsid w:val="00A279EB"/>
  </w:style>
  <w:style w:type="character" w:customStyle="1" w:styleId="WW8Num2z0">
    <w:name w:val="WW8Num2z0"/>
    <w:rsid w:val="00A279EB"/>
    <w:rPr>
      <w:rFonts w:ascii="Calibri" w:hAnsi="Calibri" w:cs="Calibri"/>
      <w:caps w:val="0"/>
      <w:smallCaps w:val="0"/>
      <w:strike w:val="0"/>
      <w:dstrike w:val="0"/>
      <w:color w:val="000000"/>
      <w:sz w:val="25"/>
      <w:szCs w:val="25"/>
      <w:lang w:val="ca-ES"/>
    </w:rPr>
  </w:style>
  <w:style w:type="character" w:customStyle="1" w:styleId="WW8Num2z1">
    <w:name w:val="WW8Num2z1"/>
    <w:rsid w:val="00A279EB"/>
    <w:rPr>
      <w:rFonts w:cs="Calibri"/>
      <w:caps w:val="0"/>
      <w:smallCaps w:val="0"/>
      <w:strike w:val="0"/>
      <w:dstrike w:val="0"/>
      <w:sz w:val="16"/>
      <w:szCs w:val="16"/>
      <w:lang w:val="ca-ES"/>
    </w:rPr>
  </w:style>
  <w:style w:type="character" w:customStyle="1" w:styleId="WW8Num2z2">
    <w:name w:val="WW8Num2z2"/>
    <w:rsid w:val="00A279EB"/>
  </w:style>
  <w:style w:type="character" w:customStyle="1" w:styleId="WW8Num2z3">
    <w:name w:val="WW8Num2z3"/>
    <w:rsid w:val="00A279EB"/>
  </w:style>
  <w:style w:type="character" w:customStyle="1" w:styleId="WW8Num2z4">
    <w:name w:val="WW8Num2z4"/>
    <w:rsid w:val="00A279EB"/>
  </w:style>
  <w:style w:type="character" w:customStyle="1" w:styleId="WW8Num2z5">
    <w:name w:val="WW8Num2z5"/>
    <w:rsid w:val="00A279EB"/>
  </w:style>
  <w:style w:type="character" w:customStyle="1" w:styleId="WW8Num2z6">
    <w:name w:val="WW8Num2z6"/>
    <w:rsid w:val="00A279EB"/>
  </w:style>
  <w:style w:type="character" w:customStyle="1" w:styleId="WW8Num2z7">
    <w:name w:val="WW8Num2z7"/>
    <w:rsid w:val="00A279EB"/>
  </w:style>
  <w:style w:type="character" w:customStyle="1" w:styleId="WW8Num2z8">
    <w:name w:val="WW8Num2z8"/>
    <w:rsid w:val="00A279EB"/>
  </w:style>
  <w:style w:type="character" w:customStyle="1" w:styleId="Fuentedeprrafopredeter1">
    <w:name w:val="Fuente de párrafo predeter.1"/>
    <w:rsid w:val="00A279EB"/>
  </w:style>
  <w:style w:type="character" w:styleId="Hipervnculo">
    <w:name w:val="Hyperlink"/>
    <w:rsid w:val="00A279EB"/>
    <w:rPr>
      <w:color w:val="000080"/>
      <w:u w:val="single"/>
    </w:rPr>
  </w:style>
  <w:style w:type="character" w:customStyle="1" w:styleId="Vietas">
    <w:name w:val="Viñetas"/>
    <w:rsid w:val="00A279EB"/>
    <w:rPr>
      <w:rFonts w:ascii="OpenSymbol" w:eastAsia="OpenSymbol" w:hAnsi="OpenSymbol" w:cs="OpenSymbol"/>
      <w:sz w:val="16"/>
      <w:szCs w:val="16"/>
    </w:rPr>
  </w:style>
  <w:style w:type="character" w:customStyle="1" w:styleId="Caracteresdenotaalpie">
    <w:name w:val="Caracteres de nota al pie"/>
    <w:rsid w:val="00A279EB"/>
  </w:style>
  <w:style w:type="character" w:customStyle="1" w:styleId="Refdenotaalpie1">
    <w:name w:val="Ref. de nota al pie1"/>
    <w:rsid w:val="00A279EB"/>
    <w:rPr>
      <w:vertAlign w:val="superscript"/>
    </w:rPr>
  </w:style>
  <w:style w:type="paragraph" w:customStyle="1" w:styleId="Encabezado2">
    <w:name w:val="Encabezado2"/>
    <w:basedOn w:val="Normal"/>
    <w:next w:val="Textoindependiente"/>
    <w:rsid w:val="00A279E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rsid w:val="00A279EB"/>
    <w:pPr>
      <w:jc w:val="both"/>
    </w:pPr>
    <w:rPr>
      <w:rFonts w:ascii="Tahoma" w:hAnsi="Tahoma" w:cs="Tahoma"/>
    </w:rPr>
  </w:style>
  <w:style w:type="paragraph" w:styleId="Lista">
    <w:name w:val="List"/>
    <w:basedOn w:val="Textoindependiente"/>
    <w:rsid w:val="00A279EB"/>
    <w:rPr>
      <w:rFonts w:cs="Mangal"/>
    </w:rPr>
  </w:style>
  <w:style w:type="paragraph" w:customStyle="1" w:styleId="Etiqueta">
    <w:name w:val="Etiqueta"/>
    <w:basedOn w:val="Normal"/>
    <w:rsid w:val="00A279E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A279EB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A279E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Encabezado">
    <w:name w:val="header"/>
    <w:basedOn w:val="Normal"/>
    <w:rsid w:val="00A279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279E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A279EB"/>
    <w:pPr>
      <w:suppressLineNumbers/>
    </w:pPr>
  </w:style>
  <w:style w:type="paragraph" w:customStyle="1" w:styleId="Encabezadodelatabla">
    <w:name w:val="Encabezado de la tabla"/>
    <w:basedOn w:val="Contenidodelatabla"/>
    <w:rsid w:val="00A279EB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2C7722"/>
    <w:pPr>
      <w:suppressAutoHyphens w:val="0"/>
      <w:spacing w:before="100" w:beforeAutospacing="1" w:after="100" w:afterAutospacing="1"/>
    </w:pPr>
    <w:rPr>
      <w:rFonts w:ascii="Times New Roman" w:eastAsia="SimSun" w:hAnsi="Times New Roman" w:cs="Times New Roman"/>
      <w:szCs w:val="24"/>
      <w:lang w:eastAsia="zh-CN"/>
    </w:rPr>
  </w:style>
  <w:style w:type="paragraph" w:styleId="Sinespaciado">
    <w:name w:val="No Spacing"/>
    <w:uiPriority w:val="1"/>
    <w:qFormat/>
    <w:rsid w:val="00F50970"/>
    <w:pPr>
      <w:suppressAutoHyphens/>
    </w:pPr>
    <w:rPr>
      <w:rFonts w:ascii="Arial" w:hAnsi="Arial" w:cs="Arial"/>
      <w:sz w:val="24"/>
      <w:lang w:eastAsia="ar-SA"/>
    </w:rPr>
  </w:style>
  <w:style w:type="paragraph" w:styleId="Ttulo">
    <w:name w:val="Title"/>
    <w:basedOn w:val="Normal"/>
    <w:link w:val="TtuloCar"/>
    <w:qFormat/>
    <w:rsid w:val="009F0501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lang w:eastAsia="es-ES"/>
    </w:rPr>
  </w:style>
  <w:style w:type="character" w:customStyle="1" w:styleId="TtuloCar">
    <w:name w:val="Título Car"/>
    <w:basedOn w:val="Fuentedeprrafopredeter"/>
    <w:link w:val="Ttulo"/>
    <w:rsid w:val="009F0501"/>
    <w:rPr>
      <w:rFonts w:ascii="Arial" w:hAnsi="Arial" w:cs="Arial"/>
      <w:b/>
      <w:bCs/>
      <w:sz w:val="36"/>
    </w:rPr>
  </w:style>
  <w:style w:type="paragraph" w:styleId="Prrafodelista">
    <w:name w:val="List Paragraph"/>
    <w:basedOn w:val="Normal"/>
    <w:uiPriority w:val="34"/>
    <w:qFormat/>
    <w:rsid w:val="000A37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B11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11C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11C6"/>
    <w:rPr>
      <w:rFonts w:ascii="Arial" w:hAnsi="Arial" w:cs="Arial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11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11C6"/>
    <w:rPr>
      <w:rFonts w:ascii="Arial" w:hAnsi="Arial" w:cs="Arial"/>
      <w:b/>
      <w:bCs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1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1C6"/>
    <w:rPr>
      <w:rFonts w:ascii="Segoe UI" w:hAnsi="Segoe UI" w:cs="Segoe UI"/>
      <w:sz w:val="18"/>
      <w:szCs w:val="18"/>
      <w:lang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451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578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0094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38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4D30"/>
    <w:rPr>
      <w:rFonts w:asciiTheme="majorHAnsi" w:eastAsiaTheme="majorEastAsia" w:hAnsiTheme="majorHAnsi" w:cstheme="majorBidi"/>
      <w:color w:val="2F5496" w:themeColor="accent1" w:themeShade="BF"/>
      <w:sz w:val="24"/>
      <w:lang w:eastAsia="ar-SA"/>
    </w:rPr>
  </w:style>
  <w:style w:type="paragraph" w:customStyle="1" w:styleId="Cuerpo">
    <w:name w:val="Cuerpo"/>
    <w:rsid w:val="00F90A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F90A3B"/>
    <w:rPr>
      <w:lang w:val="es-ES_tradnl"/>
    </w:rPr>
  </w:style>
  <w:style w:type="numbering" w:customStyle="1" w:styleId="Estiloimportado1">
    <w:name w:val="Estilo importado 1"/>
    <w:rsid w:val="00F90A3B"/>
    <w:pPr>
      <w:numPr>
        <w:numId w:val="16"/>
      </w:numPr>
    </w:pPr>
  </w:style>
  <w:style w:type="character" w:styleId="Textoennegrita">
    <w:name w:val="Strong"/>
    <w:basedOn w:val="Fuentedeprrafopredeter"/>
    <w:uiPriority w:val="22"/>
    <w:qFormat/>
    <w:rsid w:val="00826BE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628C0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8E8"/>
    <w:rPr>
      <w:rFonts w:ascii="Arial" w:hAnsi="Arial" w:cs="Arial"/>
      <w:sz w:val="24"/>
      <w:lang w:eastAsia="ar-SA"/>
    </w:rPr>
  </w:style>
  <w:style w:type="table" w:styleId="Tablaconcuadrcula">
    <w:name w:val="Table Grid"/>
    <w:basedOn w:val="Tablanormal"/>
    <w:uiPriority w:val="39"/>
    <w:rsid w:val="0022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elch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s929f\Desktop\NP%20MODE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46CAF7D0621E42B2C7BB8C41881C15" ma:contentTypeVersion="15" ma:contentTypeDescription="Crear nuevo documento." ma:contentTypeScope="" ma:versionID="362a4197ec6bacc7bdeea8bf70ba4fba">
  <xsd:schema xmlns:xsd="http://www.w3.org/2001/XMLSchema" xmlns:xs="http://www.w3.org/2001/XMLSchema" xmlns:p="http://schemas.microsoft.com/office/2006/metadata/properties" xmlns:ns2="b1503387-5703-489a-9e8d-829b7df2db99" xmlns:ns3="fefee8de-ec4d-477b-a148-4f0cf73c72b2" targetNamespace="http://schemas.microsoft.com/office/2006/metadata/properties" ma:root="true" ma:fieldsID="92a832bcf0266030d36a9824da039ff6" ns2:_="" ns3:_="">
    <xsd:import namespace="b1503387-5703-489a-9e8d-829b7df2db99"/>
    <xsd:import namespace="fefee8de-ec4d-477b-a148-4f0cf73c7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3387-5703-489a-9e8d-829b7df2d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3d9ba1b-67a7-4e58-a020-46eeab260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ee8de-ec4d-477b-a148-4f0cf73c7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788980-69cc-4ad2-80e5-955173506150}" ma:internalName="TaxCatchAll" ma:showField="CatchAllData" ma:web="fefee8de-ec4d-477b-a148-4f0cf73c7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03387-5703-489a-9e8d-829b7df2db99">
      <Terms xmlns="http://schemas.microsoft.com/office/infopath/2007/PartnerControls"/>
    </lcf76f155ced4ddcb4097134ff3c332f>
    <TaxCatchAll xmlns="fefee8de-ec4d-477b-a148-4f0cf73c72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F88D-23A3-428D-BC3F-B583CBD25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3387-5703-489a-9e8d-829b7df2db99"/>
    <ds:schemaRef ds:uri="fefee8de-ec4d-477b-a148-4f0cf73c7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F55-4CDC-4155-9EB0-DB608D8F9169}">
  <ds:schemaRefs>
    <ds:schemaRef ds:uri="http://schemas.microsoft.com/office/2006/metadata/properties"/>
    <ds:schemaRef ds:uri="http://schemas.microsoft.com/office/infopath/2007/PartnerControls"/>
    <ds:schemaRef ds:uri="b1503387-5703-489a-9e8d-829b7df2db99"/>
    <ds:schemaRef ds:uri="fefee8de-ec4d-477b-a148-4f0cf73c72b2"/>
  </ds:schemaRefs>
</ds:datastoreItem>
</file>

<file path=customXml/itemProps3.xml><?xml version="1.0" encoding="utf-8"?>
<ds:datastoreItem xmlns:ds="http://schemas.openxmlformats.org/officeDocument/2006/customXml" ds:itemID="{F04CAAC4-6002-4877-87D6-F4077A658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2A252-384C-4439-B81E-EF19D3AA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MODELO</Template>
  <TotalTime>1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Negociat: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Negociat:</dc:title>
  <dc:creator>LAURA GARCIA SANTONJA</dc:creator>
  <cp:lastModifiedBy>David Alberola Garcia</cp:lastModifiedBy>
  <cp:revision>2</cp:revision>
  <cp:lastPrinted>2024-01-05T08:44:00Z</cp:lastPrinted>
  <dcterms:created xsi:type="dcterms:W3CDTF">2024-05-03T11:30:00Z</dcterms:created>
  <dcterms:modified xsi:type="dcterms:W3CDTF">2024-05-03T11:30:00Z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0x0101008746CAF7D0621E42B2C7BB8C41881C15</vt:lpwstr>
  </property>
  <property fmtid="{D5CDD505-2E9C-101B-9397-08002B2CF9AE}" pid="3" name="MediaServiceImageTags">
    <vt:lpwstr/>
  </property>
</Properties>
</file>